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DE" w:rsidRDefault="00D05E7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8E1CDE" w:rsidRDefault="00D05E7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阜阳幼专学生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资助宣传大使信息登记表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263"/>
        <w:gridCol w:w="1441"/>
        <w:gridCol w:w="2409"/>
        <w:gridCol w:w="1705"/>
      </w:tblGrid>
      <w:tr w:rsidR="008E1CDE">
        <w:trPr>
          <w:trHeight w:val="73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rPr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rPr>
                <w:sz w:val="24"/>
              </w:rPr>
            </w:pPr>
          </w:p>
        </w:tc>
      </w:tr>
      <w:tr w:rsidR="008E1CDE">
        <w:trPr>
          <w:trHeight w:val="7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</w:tr>
      <w:tr w:rsidR="008E1CDE">
        <w:trPr>
          <w:trHeight w:val="75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rPr>
                <w:sz w:val="24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</w:tr>
      <w:tr w:rsidR="008E1CDE">
        <w:trPr>
          <w:trHeight w:val="85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专业及班级</w:t>
            </w:r>
          </w:p>
        </w:tc>
        <w:tc>
          <w:tcPr>
            <w:tcW w:w="4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</w:tr>
      <w:tr w:rsidR="008E1CDE">
        <w:trPr>
          <w:trHeight w:val="79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</w:tr>
      <w:tr w:rsidR="008E1CDE">
        <w:trPr>
          <w:trHeight w:val="128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获奖学金情况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</w:tc>
      </w:tr>
      <w:tr w:rsidR="008E1CDE">
        <w:trPr>
          <w:trHeight w:val="137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其他奖励情况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8E1CDE" w:rsidRDefault="008E1CDE">
            <w:pPr>
              <w:jc w:val="left"/>
              <w:rPr>
                <w:sz w:val="24"/>
              </w:rPr>
            </w:pPr>
          </w:p>
        </w:tc>
      </w:tr>
      <w:tr w:rsidR="008E1CDE">
        <w:trPr>
          <w:trHeight w:val="126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班主</w:t>
            </w:r>
            <w:proofErr w:type="gramStart"/>
            <w:r>
              <w:rPr>
                <w:rFonts w:hint="eastAsia"/>
                <w:sz w:val="24"/>
              </w:rPr>
              <w:t>任意见</w:t>
            </w:r>
            <w:proofErr w:type="gramEnd"/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D05E7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8E1CDE" w:rsidTr="00BE7373">
        <w:trPr>
          <w:trHeight w:val="14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1CDE" w:rsidTr="00BE7373">
        <w:trPr>
          <w:trHeight w:val="151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D05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学生处（就业处）意见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CDE" w:rsidRDefault="008E1CDE">
            <w:pPr>
              <w:jc w:val="center"/>
              <w:rPr>
                <w:sz w:val="24"/>
              </w:rPr>
            </w:pPr>
          </w:p>
          <w:p w:rsidR="008E1CDE" w:rsidRDefault="008E1CDE">
            <w:pPr>
              <w:widowControl/>
              <w:jc w:val="left"/>
            </w:pPr>
          </w:p>
          <w:p w:rsidR="008E1CDE" w:rsidRDefault="008E1CDE">
            <w:pPr>
              <w:widowControl/>
              <w:jc w:val="left"/>
            </w:pPr>
          </w:p>
          <w:p w:rsidR="008E1CDE" w:rsidRDefault="00D05E78"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1CDE" w:rsidRDefault="008E1CDE" w:rsidP="00BE7373">
      <w:pPr>
        <w:widowControl/>
        <w:wordWrap w:val="0"/>
        <w:snapToGrid w:val="0"/>
        <w:spacing w:line="560" w:lineRule="exact"/>
        <w:ind w:right="1280"/>
        <w:rPr>
          <w:rFonts w:ascii="方正仿宋简体" w:eastAsia="方正仿宋简体" w:hAnsi="方正仿宋简体" w:cs="方正仿宋简体" w:hint="eastAsia"/>
          <w:kern w:val="0"/>
          <w:sz w:val="36"/>
          <w:szCs w:val="36"/>
        </w:rPr>
      </w:pPr>
      <w:bookmarkStart w:id="0" w:name="_GoBack"/>
      <w:bookmarkEnd w:id="0"/>
    </w:p>
    <w:sectPr w:rsidR="008E1CDE" w:rsidSect="00BE7373">
      <w:headerReference w:type="default" r:id="rId7"/>
      <w:footerReference w:type="default" r:id="rId8"/>
      <w:pgSz w:w="11906" w:h="16838"/>
      <w:pgMar w:top="2098" w:right="1474" w:bottom="1418" w:left="1588" w:header="851" w:footer="1588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E78" w:rsidRDefault="00D05E78">
      <w:r>
        <w:separator/>
      </w:r>
    </w:p>
  </w:endnote>
  <w:endnote w:type="continuationSeparator" w:id="0">
    <w:p w:rsidR="00D05E78" w:rsidRDefault="00D0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CDE" w:rsidRDefault="00D05E7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1CDE" w:rsidRDefault="00D05E78">
                          <w:pPr>
                            <w:pStyle w:val="a3"/>
                            <w:rPr>
                              <w:rFonts w:ascii="仿宋" w:eastAsia="仿宋" w:hAnsi="仿宋" w:cs="仿宋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E7373">
                            <w:rPr>
                              <w:rFonts w:ascii="仿宋" w:eastAsia="仿宋" w:hAnsi="仿宋" w:cs="仿宋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E1CDE" w:rsidRDefault="00D05E78">
                    <w:pPr>
                      <w:pStyle w:val="a3"/>
                      <w:rPr>
                        <w:rFonts w:ascii="仿宋" w:eastAsia="仿宋" w:hAnsi="仿宋" w:cs="仿宋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BE7373">
                      <w:rPr>
                        <w:rFonts w:ascii="仿宋" w:eastAsia="仿宋" w:hAnsi="仿宋" w:cs="仿宋"/>
                        <w:b/>
                        <w:bCs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E78" w:rsidRDefault="00D05E78">
      <w:r>
        <w:separator/>
      </w:r>
    </w:p>
  </w:footnote>
  <w:footnote w:type="continuationSeparator" w:id="0">
    <w:p w:rsidR="00D05E78" w:rsidRDefault="00D05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CDE" w:rsidRDefault="008E1CD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654AA"/>
    <w:rsid w:val="008E1CDE"/>
    <w:rsid w:val="008F0EC8"/>
    <w:rsid w:val="00BE7373"/>
    <w:rsid w:val="00CF18D3"/>
    <w:rsid w:val="00D05E78"/>
    <w:rsid w:val="00D23FA0"/>
    <w:rsid w:val="01642692"/>
    <w:rsid w:val="01716593"/>
    <w:rsid w:val="01913C00"/>
    <w:rsid w:val="01C165C9"/>
    <w:rsid w:val="06C666D2"/>
    <w:rsid w:val="070A2BEF"/>
    <w:rsid w:val="07F05395"/>
    <w:rsid w:val="07F83CC3"/>
    <w:rsid w:val="09B6476D"/>
    <w:rsid w:val="0A1D2890"/>
    <w:rsid w:val="0B307628"/>
    <w:rsid w:val="0C4F2DDB"/>
    <w:rsid w:val="0E214F30"/>
    <w:rsid w:val="0E7370E4"/>
    <w:rsid w:val="0F8D2548"/>
    <w:rsid w:val="0FAF158D"/>
    <w:rsid w:val="0FE11062"/>
    <w:rsid w:val="10B83852"/>
    <w:rsid w:val="10D57376"/>
    <w:rsid w:val="114202A3"/>
    <w:rsid w:val="123C292B"/>
    <w:rsid w:val="12A20864"/>
    <w:rsid w:val="12DD4BA2"/>
    <w:rsid w:val="13440293"/>
    <w:rsid w:val="137F032C"/>
    <w:rsid w:val="145066D0"/>
    <w:rsid w:val="14616105"/>
    <w:rsid w:val="18395784"/>
    <w:rsid w:val="185D4092"/>
    <w:rsid w:val="18E14395"/>
    <w:rsid w:val="197256A0"/>
    <w:rsid w:val="199504DE"/>
    <w:rsid w:val="19C44373"/>
    <w:rsid w:val="1B8E7170"/>
    <w:rsid w:val="1BC61FEE"/>
    <w:rsid w:val="1C954626"/>
    <w:rsid w:val="1D9C16AE"/>
    <w:rsid w:val="21722380"/>
    <w:rsid w:val="21D557C9"/>
    <w:rsid w:val="21EA50E3"/>
    <w:rsid w:val="220A31E9"/>
    <w:rsid w:val="2392652F"/>
    <w:rsid w:val="24AF4871"/>
    <w:rsid w:val="26886FE9"/>
    <w:rsid w:val="270D1BF0"/>
    <w:rsid w:val="277E201C"/>
    <w:rsid w:val="28EE08FB"/>
    <w:rsid w:val="28F83E63"/>
    <w:rsid w:val="2AD21463"/>
    <w:rsid w:val="2B91251A"/>
    <w:rsid w:val="2BC80BA2"/>
    <w:rsid w:val="2D0C75E8"/>
    <w:rsid w:val="2F706A8A"/>
    <w:rsid w:val="2FAA425F"/>
    <w:rsid w:val="2FD62398"/>
    <w:rsid w:val="30B32877"/>
    <w:rsid w:val="30F65FBD"/>
    <w:rsid w:val="31F35EC2"/>
    <w:rsid w:val="326F5FEA"/>
    <w:rsid w:val="32A3415E"/>
    <w:rsid w:val="34956763"/>
    <w:rsid w:val="34C02A2B"/>
    <w:rsid w:val="34F94CAC"/>
    <w:rsid w:val="351F6366"/>
    <w:rsid w:val="35253538"/>
    <w:rsid w:val="35B17103"/>
    <w:rsid w:val="36BC6666"/>
    <w:rsid w:val="385D74F0"/>
    <w:rsid w:val="38C67DC1"/>
    <w:rsid w:val="38F322CB"/>
    <w:rsid w:val="3A9E4A9C"/>
    <w:rsid w:val="3B76787E"/>
    <w:rsid w:val="3B981446"/>
    <w:rsid w:val="3DBA4B39"/>
    <w:rsid w:val="3E290968"/>
    <w:rsid w:val="3E70119D"/>
    <w:rsid w:val="3E76004C"/>
    <w:rsid w:val="3F100B73"/>
    <w:rsid w:val="3FFD65CA"/>
    <w:rsid w:val="416463C7"/>
    <w:rsid w:val="4286410F"/>
    <w:rsid w:val="42EB4EE6"/>
    <w:rsid w:val="462E18CA"/>
    <w:rsid w:val="47A45ADF"/>
    <w:rsid w:val="48765824"/>
    <w:rsid w:val="498F118A"/>
    <w:rsid w:val="4E144805"/>
    <w:rsid w:val="4E272DB9"/>
    <w:rsid w:val="508F6016"/>
    <w:rsid w:val="510D05E1"/>
    <w:rsid w:val="512D001E"/>
    <w:rsid w:val="5217672D"/>
    <w:rsid w:val="523F4627"/>
    <w:rsid w:val="526D038E"/>
    <w:rsid w:val="52C36054"/>
    <w:rsid w:val="53963C64"/>
    <w:rsid w:val="54142415"/>
    <w:rsid w:val="590F28D2"/>
    <w:rsid w:val="5CAA76F0"/>
    <w:rsid w:val="5D3C1B28"/>
    <w:rsid w:val="5DC654AA"/>
    <w:rsid w:val="5EBB2D39"/>
    <w:rsid w:val="5EF36299"/>
    <w:rsid w:val="5EF83029"/>
    <w:rsid w:val="60161CBB"/>
    <w:rsid w:val="608B4C63"/>
    <w:rsid w:val="627F3F89"/>
    <w:rsid w:val="648B43A5"/>
    <w:rsid w:val="67A14775"/>
    <w:rsid w:val="68680B78"/>
    <w:rsid w:val="694C2EBA"/>
    <w:rsid w:val="6A260A6E"/>
    <w:rsid w:val="6A57013F"/>
    <w:rsid w:val="6B6F4E19"/>
    <w:rsid w:val="6D535020"/>
    <w:rsid w:val="6F217578"/>
    <w:rsid w:val="701709B1"/>
    <w:rsid w:val="70DE1B44"/>
    <w:rsid w:val="71075201"/>
    <w:rsid w:val="717B6729"/>
    <w:rsid w:val="71EC20E0"/>
    <w:rsid w:val="722667A0"/>
    <w:rsid w:val="728D57CF"/>
    <w:rsid w:val="72E65E69"/>
    <w:rsid w:val="739661AB"/>
    <w:rsid w:val="740E3224"/>
    <w:rsid w:val="767D5F6D"/>
    <w:rsid w:val="782172C4"/>
    <w:rsid w:val="7A436A97"/>
    <w:rsid w:val="7A4D2C87"/>
    <w:rsid w:val="7C0C6FD1"/>
    <w:rsid w:val="7DD04F7E"/>
    <w:rsid w:val="7E2F65B5"/>
    <w:rsid w:val="7F6C5388"/>
    <w:rsid w:val="7FA53781"/>
    <w:rsid w:val="7F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78D4D7-4110-42DE-985B-B0427011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Home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2021-05-25T08:04:00Z</cp:lastPrinted>
  <dcterms:created xsi:type="dcterms:W3CDTF">2021-05-26T10:40:00Z</dcterms:created>
  <dcterms:modified xsi:type="dcterms:W3CDTF">2021-05-26T10:41:00Z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C00E515BE2C945C294FF5700C706FF61</vt:lpwstr>
  </property>
  <property fmtid="{D5CDD505-2E9C-101B-9397-08002B2CF9AE}" pid="4" name="KSOSaveFontToCloudKey">
    <vt:lpwstr>444478287_cloud</vt:lpwstr>
  </property>
</Properties>
</file>