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16" w:rsidRDefault="0045085C">
      <w:pPr>
        <w:widowControl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DA3416" w:rsidRDefault="0045085C">
      <w:pPr>
        <w:pStyle w:val="xl22"/>
        <w:widowControl w:val="0"/>
        <w:spacing w:before="0" w:beforeAutospacing="0" w:after="0" w:afterAutospacing="0" w:line="700" w:lineRule="exact"/>
        <w:rPr>
          <w:rFonts w:ascii="方正小标宋简体" w:eastAsia="方正小标宋简体" w:hAnsi="方正小标宋简体" w:cs="方正小标宋简体" w:hint="default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kern w:val="2"/>
          <w:sz w:val="44"/>
          <w:szCs w:val="44"/>
        </w:rPr>
        <w:t>安徽省高等学校毕业生到艰苦边远地区</w:t>
      </w:r>
    </w:p>
    <w:p w:rsidR="00DA3416" w:rsidRDefault="0045085C">
      <w:pPr>
        <w:pStyle w:val="xl22"/>
        <w:widowControl w:val="0"/>
        <w:spacing w:before="0" w:beforeAutospacing="0" w:after="0" w:afterAutospacing="0" w:line="700" w:lineRule="exact"/>
        <w:rPr>
          <w:rFonts w:ascii="方正小标宋简体" w:eastAsia="方正小标宋简体" w:hAnsi="方正小标宋简体" w:cs="方正小标宋简体" w:hint="default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color w:val="000000"/>
          <w:kern w:val="2"/>
          <w:sz w:val="44"/>
          <w:szCs w:val="44"/>
        </w:rPr>
        <w:t>基层单位就业学费补偿申请表</w:t>
      </w:r>
    </w:p>
    <w:p w:rsidR="00DA3416" w:rsidRDefault="00CB2EC2" w:rsidP="00CB2EC2">
      <w:pPr>
        <w:wordWrap w:val="0"/>
        <w:ind w:right="600"/>
        <w:jc w:val="center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t xml:space="preserve">                      </w:t>
      </w:r>
      <w:r w:rsidR="0045085C">
        <w:rPr>
          <w:rFonts w:ascii="宋体" w:hAnsi="宋体" w:cs="宋体" w:hint="eastAsia"/>
          <w:color w:val="000000"/>
          <w:sz w:val="30"/>
          <w:szCs w:val="30"/>
        </w:rPr>
        <w:t>填报日期：       年   月    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28"/>
        <w:gridCol w:w="180"/>
        <w:gridCol w:w="555"/>
        <w:gridCol w:w="1080"/>
        <w:gridCol w:w="1245"/>
        <w:gridCol w:w="900"/>
        <w:gridCol w:w="320"/>
        <w:gridCol w:w="580"/>
        <w:gridCol w:w="1260"/>
      </w:tblGrid>
      <w:tr w:rsidR="00DA3416">
        <w:trPr>
          <w:trHeight w:val="1027"/>
        </w:trPr>
        <w:tc>
          <w:tcPr>
            <w:tcW w:w="1112" w:type="dxa"/>
            <w:vAlign w:val="center"/>
          </w:tcPr>
          <w:p w:rsidR="00DA3416" w:rsidRDefault="004508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28" w:type="dxa"/>
            <w:vAlign w:val="center"/>
          </w:tcPr>
          <w:p w:rsidR="00DA3416" w:rsidRDefault="00DA34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DA3416" w:rsidRDefault="004508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080" w:type="dxa"/>
            <w:vAlign w:val="center"/>
          </w:tcPr>
          <w:p w:rsidR="00DA3416" w:rsidRDefault="00DA34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DA3416" w:rsidRDefault="004508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DA3416" w:rsidRDefault="00DA34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A3416" w:rsidRDefault="004508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出生</w:t>
            </w:r>
          </w:p>
          <w:p w:rsidR="00DA3416" w:rsidRDefault="004508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年月</w:t>
            </w:r>
          </w:p>
        </w:tc>
        <w:tc>
          <w:tcPr>
            <w:tcW w:w="1260" w:type="dxa"/>
            <w:vAlign w:val="center"/>
          </w:tcPr>
          <w:p w:rsidR="00DA3416" w:rsidRDefault="00DA34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3416">
        <w:trPr>
          <w:trHeight w:val="829"/>
        </w:trPr>
        <w:tc>
          <w:tcPr>
            <w:tcW w:w="2340" w:type="dxa"/>
            <w:gridSpan w:val="2"/>
            <w:vAlign w:val="center"/>
          </w:tcPr>
          <w:p w:rsidR="00DA3416" w:rsidRDefault="004508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6120" w:type="dxa"/>
            <w:gridSpan w:val="8"/>
            <w:vAlign w:val="center"/>
          </w:tcPr>
          <w:p w:rsidR="00DA3416" w:rsidRDefault="00DA34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3416">
        <w:trPr>
          <w:trHeight w:val="758"/>
        </w:trPr>
        <w:tc>
          <w:tcPr>
            <w:tcW w:w="1112" w:type="dxa"/>
            <w:vAlign w:val="center"/>
          </w:tcPr>
          <w:p w:rsidR="00DA3416" w:rsidRDefault="004508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3043" w:type="dxa"/>
            <w:gridSpan w:val="4"/>
            <w:vAlign w:val="center"/>
          </w:tcPr>
          <w:p w:rsidR="00DA3416" w:rsidRDefault="00DA34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DA3416" w:rsidRDefault="0045085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3060" w:type="dxa"/>
            <w:gridSpan w:val="4"/>
            <w:vAlign w:val="center"/>
          </w:tcPr>
          <w:p w:rsidR="00DA3416" w:rsidRDefault="00DA341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3416">
        <w:trPr>
          <w:cantSplit/>
          <w:trHeight w:val="799"/>
        </w:trPr>
        <w:tc>
          <w:tcPr>
            <w:tcW w:w="1112" w:type="dxa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1963" w:type="dxa"/>
            <w:gridSpan w:val="3"/>
            <w:vAlign w:val="center"/>
          </w:tcPr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到基层报到就业时间</w:t>
            </w:r>
          </w:p>
        </w:tc>
        <w:tc>
          <w:tcPr>
            <w:tcW w:w="3060" w:type="dxa"/>
            <w:gridSpan w:val="4"/>
            <w:vAlign w:val="center"/>
          </w:tcPr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3416">
        <w:trPr>
          <w:cantSplit/>
          <w:trHeight w:val="638"/>
        </w:trPr>
        <w:tc>
          <w:tcPr>
            <w:tcW w:w="1112" w:type="dxa"/>
            <w:vAlign w:val="center"/>
          </w:tcPr>
          <w:p w:rsidR="00DA3416" w:rsidRDefault="0045085C" w:rsidP="00BC4DCB">
            <w:pPr>
              <w:ind w:left="220" w:hangingChars="100" w:hanging="22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本人联</w:t>
            </w:r>
          </w:p>
          <w:p w:rsidR="00DA3416" w:rsidRDefault="0045085C" w:rsidP="00BC4DCB">
            <w:pPr>
              <w:ind w:left="220" w:hangingChars="100" w:hanging="22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系电话</w:t>
            </w:r>
          </w:p>
        </w:tc>
        <w:tc>
          <w:tcPr>
            <w:tcW w:w="1963" w:type="dxa"/>
            <w:gridSpan w:val="3"/>
            <w:vAlign w:val="center"/>
          </w:tcPr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DA3416" w:rsidRDefault="0045085C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电子邮件地址</w:t>
            </w:r>
          </w:p>
        </w:tc>
        <w:tc>
          <w:tcPr>
            <w:tcW w:w="4305" w:type="dxa"/>
            <w:gridSpan w:val="5"/>
            <w:vAlign w:val="center"/>
          </w:tcPr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3416">
        <w:trPr>
          <w:cantSplit/>
          <w:trHeight w:val="819"/>
        </w:trPr>
        <w:tc>
          <w:tcPr>
            <w:tcW w:w="2520" w:type="dxa"/>
            <w:gridSpan w:val="3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家庭地址及邮编</w:t>
            </w:r>
          </w:p>
        </w:tc>
        <w:tc>
          <w:tcPr>
            <w:tcW w:w="5940" w:type="dxa"/>
            <w:gridSpan w:val="7"/>
            <w:vAlign w:val="center"/>
          </w:tcPr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3416">
        <w:trPr>
          <w:cantSplit/>
          <w:trHeight w:val="834"/>
        </w:trPr>
        <w:tc>
          <w:tcPr>
            <w:tcW w:w="2520" w:type="dxa"/>
            <w:gridSpan w:val="3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就业单位名称</w:t>
            </w:r>
          </w:p>
        </w:tc>
        <w:tc>
          <w:tcPr>
            <w:tcW w:w="5940" w:type="dxa"/>
            <w:gridSpan w:val="7"/>
            <w:vAlign w:val="center"/>
          </w:tcPr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3416">
        <w:trPr>
          <w:trHeight w:val="725"/>
        </w:trPr>
        <w:tc>
          <w:tcPr>
            <w:tcW w:w="2520" w:type="dxa"/>
            <w:gridSpan w:val="3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就业单位地址及邮编</w:t>
            </w:r>
          </w:p>
        </w:tc>
        <w:tc>
          <w:tcPr>
            <w:tcW w:w="5940" w:type="dxa"/>
            <w:gridSpan w:val="7"/>
            <w:tcBorders>
              <w:bottom w:val="single" w:sz="4" w:space="0" w:color="auto"/>
            </w:tcBorders>
            <w:vAlign w:val="center"/>
          </w:tcPr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3416">
        <w:trPr>
          <w:trHeight w:val="711"/>
        </w:trPr>
        <w:tc>
          <w:tcPr>
            <w:tcW w:w="2520" w:type="dxa"/>
            <w:gridSpan w:val="3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就业单位联系电话</w:t>
            </w:r>
          </w:p>
        </w:tc>
        <w:tc>
          <w:tcPr>
            <w:tcW w:w="5940" w:type="dxa"/>
            <w:gridSpan w:val="7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A3416">
        <w:trPr>
          <w:trHeight w:val="1006"/>
        </w:trPr>
        <w:tc>
          <w:tcPr>
            <w:tcW w:w="1112" w:type="dxa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实际交纳学费金额</w:t>
            </w:r>
          </w:p>
        </w:tc>
        <w:tc>
          <w:tcPr>
            <w:tcW w:w="1963" w:type="dxa"/>
            <w:gridSpan w:val="3"/>
            <w:vAlign w:val="center"/>
          </w:tcPr>
          <w:p w:rsidR="00DA3416" w:rsidRDefault="00DA3416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申请补偿</w:t>
            </w:r>
          </w:p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年限</w:t>
            </w:r>
          </w:p>
        </w:tc>
        <w:tc>
          <w:tcPr>
            <w:tcW w:w="1245" w:type="dxa"/>
            <w:vAlign w:val="center"/>
          </w:tcPr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申请补偿</w:t>
            </w:r>
          </w:p>
          <w:p w:rsidR="00DA3416" w:rsidRDefault="0045085C">
            <w:pPr>
              <w:ind w:firstLineChars="100" w:firstLine="22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金额</w:t>
            </w:r>
          </w:p>
        </w:tc>
        <w:tc>
          <w:tcPr>
            <w:tcW w:w="1840" w:type="dxa"/>
            <w:gridSpan w:val="2"/>
            <w:vAlign w:val="center"/>
          </w:tcPr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DA3416">
        <w:trPr>
          <w:trHeight w:val="779"/>
        </w:trPr>
        <w:tc>
          <w:tcPr>
            <w:tcW w:w="1112" w:type="dxa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银行卡号</w:t>
            </w:r>
          </w:p>
        </w:tc>
        <w:tc>
          <w:tcPr>
            <w:tcW w:w="3043" w:type="dxa"/>
            <w:gridSpan w:val="4"/>
            <w:vAlign w:val="center"/>
          </w:tcPr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开户行</w:t>
            </w:r>
          </w:p>
        </w:tc>
        <w:tc>
          <w:tcPr>
            <w:tcW w:w="3060" w:type="dxa"/>
            <w:gridSpan w:val="4"/>
            <w:vAlign w:val="center"/>
          </w:tcPr>
          <w:p w:rsidR="00DA3416" w:rsidRDefault="00DA3416">
            <w:pP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A3416">
        <w:trPr>
          <w:trHeight w:val="2681"/>
        </w:trPr>
        <w:tc>
          <w:tcPr>
            <w:tcW w:w="8460" w:type="dxa"/>
            <w:gridSpan w:val="10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lastRenderedPageBreak/>
              <w:t>学校院（系）审核意见：</w:t>
            </w: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45085C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单位公章：                          年   月   日</w:t>
            </w:r>
          </w:p>
        </w:tc>
      </w:tr>
      <w:tr w:rsidR="00DA3416">
        <w:trPr>
          <w:trHeight w:val="2788"/>
        </w:trPr>
        <w:tc>
          <w:tcPr>
            <w:tcW w:w="8460" w:type="dxa"/>
            <w:gridSpan w:val="10"/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毕业学校财务部门对实际交纳学费的审核意见：</w:t>
            </w:r>
          </w:p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 经审核，情况属实。同意补偿学费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元。</w:t>
            </w: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45085C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单位公章：                          年    月    日</w:t>
            </w:r>
          </w:p>
        </w:tc>
      </w:tr>
      <w:tr w:rsidR="00DA3416">
        <w:trPr>
          <w:trHeight w:val="2459"/>
        </w:trPr>
        <w:tc>
          <w:tcPr>
            <w:tcW w:w="8460" w:type="dxa"/>
            <w:gridSpan w:val="10"/>
            <w:tcBorders>
              <w:bottom w:val="single" w:sz="4" w:space="0" w:color="auto"/>
            </w:tcBorders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毕业学校审核意见：</w:t>
            </w: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45085C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单位公章：                          年   月   日</w:t>
            </w:r>
          </w:p>
        </w:tc>
      </w:tr>
      <w:tr w:rsidR="00DA3416">
        <w:trPr>
          <w:trHeight w:val="90"/>
        </w:trPr>
        <w:tc>
          <w:tcPr>
            <w:tcW w:w="84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416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就业单位审核意见：</w:t>
            </w: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DA341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45085C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单位公章：                          年   月   日</w:t>
            </w:r>
          </w:p>
        </w:tc>
      </w:tr>
      <w:tr w:rsidR="00DA3416">
        <w:trPr>
          <w:trHeight w:val="2251"/>
        </w:trPr>
        <w:tc>
          <w:tcPr>
            <w:tcW w:w="84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F62" w:rsidRDefault="0045085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县级教育部门审核意见：</w:t>
            </w:r>
          </w:p>
          <w:p w:rsidR="001C6F62" w:rsidRDefault="001C6F62" w:rsidP="001C6F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1C6F62" w:rsidRDefault="001C6F62" w:rsidP="001C6F6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 w:rsidR="00DA3416" w:rsidRDefault="0045085C" w:rsidP="001C6F62">
            <w:pPr>
              <w:ind w:firstLineChars="900" w:firstLine="198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单位公章：                          年   月   日</w:t>
            </w:r>
          </w:p>
        </w:tc>
      </w:tr>
    </w:tbl>
    <w:p w:rsidR="00FF3A0D" w:rsidRDefault="00FF3A0D" w:rsidP="002859C9">
      <w:pPr>
        <w:widowControl/>
        <w:snapToGrid w:val="0"/>
        <w:spacing w:line="580" w:lineRule="exact"/>
        <w:ind w:right="240"/>
        <w:rPr>
          <w:rFonts w:ascii="方正仿宋简体" w:eastAsia="方正仿宋简体" w:hAnsi="方正仿宋简体" w:cs="方正仿宋简体"/>
          <w:kern w:val="0"/>
          <w:sz w:val="36"/>
          <w:szCs w:val="36"/>
        </w:rPr>
      </w:pPr>
      <w:bookmarkStart w:id="0" w:name="_GoBack"/>
      <w:bookmarkEnd w:id="0"/>
    </w:p>
    <w:sectPr w:rsidR="00FF3A0D">
      <w:footerReference w:type="default" r:id="rId8"/>
      <w:pgSz w:w="11906" w:h="16838"/>
      <w:pgMar w:top="2098" w:right="1474" w:bottom="1984" w:left="1587" w:header="851" w:footer="1587" w:gutter="0"/>
      <w:pgNumType w:fmt="numberInDash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4B3" w:rsidRDefault="00A264B3">
      <w:r>
        <w:separator/>
      </w:r>
    </w:p>
  </w:endnote>
  <w:endnote w:type="continuationSeparator" w:id="0">
    <w:p w:rsidR="00A264B3" w:rsidRDefault="00A2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416" w:rsidRDefault="00DA34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4B3" w:rsidRDefault="00A264B3">
      <w:r>
        <w:separator/>
      </w:r>
    </w:p>
  </w:footnote>
  <w:footnote w:type="continuationSeparator" w:id="0">
    <w:p w:rsidR="00A264B3" w:rsidRDefault="00A26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/>
  <w:bordersDoNotSurroundFooter/>
  <w:proofState w:spelling="clean" w:grammar="clean"/>
  <w:attachedTemplate r:id="rId1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654AA"/>
    <w:rsid w:val="00073DB5"/>
    <w:rsid w:val="00103E2B"/>
    <w:rsid w:val="0015190B"/>
    <w:rsid w:val="001C6F62"/>
    <w:rsid w:val="00262EBA"/>
    <w:rsid w:val="002859C9"/>
    <w:rsid w:val="002B3F8A"/>
    <w:rsid w:val="002C2785"/>
    <w:rsid w:val="00316CA1"/>
    <w:rsid w:val="00380F07"/>
    <w:rsid w:val="00397F70"/>
    <w:rsid w:val="003A6CE0"/>
    <w:rsid w:val="00415F71"/>
    <w:rsid w:val="0045085C"/>
    <w:rsid w:val="004C65A5"/>
    <w:rsid w:val="004D3D67"/>
    <w:rsid w:val="005B41E6"/>
    <w:rsid w:val="006C25D0"/>
    <w:rsid w:val="006C631E"/>
    <w:rsid w:val="006D16AC"/>
    <w:rsid w:val="006F27B4"/>
    <w:rsid w:val="0071558D"/>
    <w:rsid w:val="00727F67"/>
    <w:rsid w:val="00733D65"/>
    <w:rsid w:val="007B65D4"/>
    <w:rsid w:val="007F633D"/>
    <w:rsid w:val="008F0EC8"/>
    <w:rsid w:val="009F61CE"/>
    <w:rsid w:val="00A02323"/>
    <w:rsid w:val="00A2628B"/>
    <w:rsid w:val="00A264B3"/>
    <w:rsid w:val="00A35977"/>
    <w:rsid w:val="00AA49B9"/>
    <w:rsid w:val="00AD3967"/>
    <w:rsid w:val="00B71196"/>
    <w:rsid w:val="00BC4DCB"/>
    <w:rsid w:val="00C65C4D"/>
    <w:rsid w:val="00CB2EC2"/>
    <w:rsid w:val="00CB3DEF"/>
    <w:rsid w:val="00CF18D3"/>
    <w:rsid w:val="00D0796B"/>
    <w:rsid w:val="00DA3416"/>
    <w:rsid w:val="00EF785E"/>
    <w:rsid w:val="00F42E14"/>
    <w:rsid w:val="00F60115"/>
    <w:rsid w:val="00F9044E"/>
    <w:rsid w:val="00FB0516"/>
    <w:rsid w:val="00FB17D6"/>
    <w:rsid w:val="00FF14A6"/>
    <w:rsid w:val="00FF3A0D"/>
    <w:rsid w:val="01642692"/>
    <w:rsid w:val="01716593"/>
    <w:rsid w:val="01913C00"/>
    <w:rsid w:val="01C165C9"/>
    <w:rsid w:val="06C666D2"/>
    <w:rsid w:val="070A2BEF"/>
    <w:rsid w:val="07F05395"/>
    <w:rsid w:val="07F83CC3"/>
    <w:rsid w:val="08856446"/>
    <w:rsid w:val="09B6476D"/>
    <w:rsid w:val="0A1D2890"/>
    <w:rsid w:val="0B307628"/>
    <w:rsid w:val="0BC270D3"/>
    <w:rsid w:val="0C4F2DDB"/>
    <w:rsid w:val="0CBA62D8"/>
    <w:rsid w:val="0E214F30"/>
    <w:rsid w:val="0E7370E4"/>
    <w:rsid w:val="0E8949E3"/>
    <w:rsid w:val="0F8D2548"/>
    <w:rsid w:val="0FAF158D"/>
    <w:rsid w:val="0FE11062"/>
    <w:rsid w:val="10B83852"/>
    <w:rsid w:val="10D57376"/>
    <w:rsid w:val="114202A3"/>
    <w:rsid w:val="123C292B"/>
    <w:rsid w:val="12A20864"/>
    <w:rsid w:val="12DD4BA2"/>
    <w:rsid w:val="13440293"/>
    <w:rsid w:val="137F032C"/>
    <w:rsid w:val="145066D0"/>
    <w:rsid w:val="14616105"/>
    <w:rsid w:val="14637ACF"/>
    <w:rsid w:val="18395784"/>
    <w:rsid w:val="185D4092"/>
    <w:rsid w:val="18E14395"/>
    <w:rsid w:val="197256A0"/>
    <w:rsid w:val="199504DE"/>
    <w:rsid w:val="19C44373"/>
    <w:rsid w:val="1B8E7170"/>
    <w:rsid w:val="1BC61FEE"/>
    <w:rsid w:val="1C954626"/>
    <w:rsid w:val="1D9C0EBB"/>
    <w:rsid w:val="1D9C16AE"/>
    <w:rsid w:val="21722380"/>
    <w:rsid w:val="21D557C9"/>
    <w:rsid w:val="21EA50E3"/>
    <w:rsid w:val="220A31E9"/>
    <w:rsid w:val="2392652F"/>
    <w:rsid w:val="24AF4871"/>
    <w:rsid w:val="26886FE9"/>
    <w:rsid w:val="270D1BF0"/>
    <w:rsid w:val="277E201C"/>
    <w:rsid w:val="28EE08FB"/>
    <w:rsid w:val="28F83E63"/>
    <w:rsid w:val="2AD21463"/>
    <w:rsid w:val="2B91251A"/>
    <w:rsid w:val="2BC80BA2"/>
    <w:rsid w:val="2D0C75E8"/>
    <w:rsid w:val="2F706A8A"/>
    <w:rsid w:val="2FAA425F"/>
    <w:rsid w:val="2FD62398"/>
    <w:rsid w:val="30B32877"/>
    <w:rsid w:val="30F65FBD"/>
    <w:rsid w:val="31F35EC2"/>
    <w:rsid w:val="326F5FEA"/>
    <w:rsid w:val="32A3415E"/>
    <w:rsid w:val="34956763"/>
    <w:rsid w:val="34C02A2B"/>
    <w:rsid w:val="34F94CAC"/>
    <w:rsid w:val="351F6366"/>
    <w:rsid w:val="35253538"/>
    <w:rsid w:val="35B17103"/>
    <w:rsid w:val="36BC6666"/>
    <w:rsid w:val="37B337B9"/>
    <w:rsid w:val="385D74F0"/>
    <w:rsid w:val="38C67DC1"/>
    <w:rsid w:val="38F322CB"/>
    <w:rsid w:val="3A9E4A9C"/>
    <w:rsid w:val="3B76787E"/>
    <w:rsid w:val="3B8F353D"/>
    <w:rsid w:val="3B981446"/>
    <w:rsid w:val="3DBA4B39"/>
    <w:rsid w:val="3E290968"/>
    <w:rsid w:val="3E70119D"/>
    <w:rsid w:val="3E76004C"/>
    <w:rsid w:val="3F100B73"/>
    <w:rsid w:val="3FFD65CA"/>
    <w:rsid w:val="416463C7"/>
    <w:rsid w:val="4286410F"/>
    <w:rsid w:val="42EB4EE6"/>
    <w:rsid w:val="462E18CA"/>
    <w:rsid w:val="47A45ADF"/>
    <w:rsid w:val="48765824"/>
    <w:rsid w:val="498F118A"/>
    <w:rsid w:val="4E144805"/>
    <w:rsid w:val="4E272DB9"/>
    <w:rsid w:val="508F6016"/>
    <w:rsid w:val="510D05E1"/>
    <w:rsid w:val="512D001E"/>
    <w:rsid w:val="5217672D"/>
    <w:rsid w:val="523F4627"/>
    <w:rsid w:val="526D038E"/>
    <w:rsid w:val="52C36054"/>
    <w:rsid w:val="53963C64"/>
    <w:rsid w:val="54142415"/>
    <w:rsid w:val="580775A6"/>
    <w:rsid w:val="590F28D2"/>
    <w:rsid w:val="5CAA76F0"/>
    <w:rsid w:val="5D3C1B28"/>
    <w:rsid w:val="5DC654AA"/>
    <w:rsid w:val="5EBB2D39"/>
    <w:rsid w:val="5EF36299"/>
    <w:rsid w:val="5EF83029"/>
    <w:rsid w:val="60161CBB"/>
    <w:rsid w:val="608B4C63"/>
    <w:rsid w:val="627F3F89"/>
    <w:rsid w:val="648B43A5"/>
    <w:rsid w:val="67A14775"/>
    <w:rsid w:val="68680B78"/>
    <w:rsid w:val="694C2EBA"/>
    <w:rsid w:val="6A260A6E"/>
    <w:rsid w:val="6A57013F"/>
    <w:rsid w:val="6AFC41C4"/>
    <w:rsid w:val="6B3C3D6D"/>
    <w:rsid w:val="6B6F4E19"/>
    <w:rsid w:val="6D535020"/>
    <w:rsid w:val="6DED1930"/>
    <w:rsid w:val="6F217578"/>
    <w:rsid w:val="6F3A5410"/>
    <w:rsid w:val="701709B1"/>
    <w:rsid w:val="70DE1B44"/>
    <w:rsid w:val="71075201"/>
    <w:rsid w:val="717B6729"/>
    <w:rsid w:val="71EC20E0"/>
    <w:rsid w:val="722667A0"/>
    <w:rsid w:val="728D57CF"/>
    <w:rsid w:val="72E65E69"/>
    <w:rsid w:val="739661AB"/>
    <w:rsid w:val="740E3224"/>
    <w:rsid w:val="767D5F6D"/>
    <w:rsid w:val="782172C4"/>
    <w:rsid w:val="7A436A97"/>
    <w:rsid w:val="7A4D2C87"/>
    <w:rsid w:val="7C0C6FD1"/>
    <w:rsid w:val="7DD04F7E"/>
    <w:rsid w:val="7E2F65B5"/>
    <w:rsid w:val="7F6C5388"/>
    <w:rsid w:val="7FA53781"/>
    <w:rsid w:val="7FF8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3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rFonts w:eastAsia="方正仿宋_GBK"/>
      <w:kern w:val="2"/>
      <w:sz w:val="32"/>
      <w:szCs w:val="24"/>
      <w:lang w:val="en-US" w:eastAsia="zh-CN" w:bidi="ar-SA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ascii="Cambria" w:eastAsia="方正仿宋_GBK" w:hAnsi="Cambria" w:cs="Cambria"/>
      <w:b/>
      <w:bCs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32"/>
      <w:szCs w:val="32"/>
    </w:rPr>
  </w:style>
  <w:style w:type="paragraph" w:styleId="ab">
    <w:name w:val="Balloon Text"/>
    <w:basedOn w:val="a"/>
    <w:link w:val="Char"/>
    <w:rsid w:val="009F61CE"/>
    <w:rPr>
      <w:sz w:val="18"/>
      <w:szCs w:val="18"/>
    </w:rPr>
  </w:style>
  <w:style w:type="character" w:customStyle="1" w:styleId="Char">
    <w:name w:val="批注框文本 Char"/>
    <w:basedOn w:val="a0"/>
    <w:link w:val="ab"/>
    <w:rsid w:val="009F61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3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rFonts w:eastAsia="方正仿宋_GBK"/>
      <w:kern w:val="2"/>
      <w:sz w:val="32"/>
      <w:szCs w:val="24"/>
      <w:lang w:val="en-US" w:eastAsia="zh-CN" w:bidi="ar-SA"/>
    </w:rPr>
  </w:style>
  <w:style w:type="paragraph" w:customStyle="1" w:styleId="Heading2">
    <w:name w:val="Heading2"/>
    <w:basedOn w:val="a"/>
    <w:next w:val="a"/>
    <w:qFormat/>
    <w:pPr>
      <w:keepNext/>
      <w:keepLines/>
      <w:spacing w:before="260" w:after="260" w:line="416" w:lineRule="auto"/>
      <w:textAlignment w:val="baseline"/>
    </w:pPr>
    <w:rPr>
      <w:rFonts w:ascii="Cambria" w:eastAsia="方正仿宋_GBK" w:hAnsi="Cambria" w:cs="Cambria"/>
      <w:b/>
      <w:bCs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36"/>
      <w:szCs w:val="36"/>
      <w:u w:val="none"/>
    </w:rPr>
  </w:style>
  <w:style w:type="paragraph" w:customStyle="1" w:styleId="xl22">
    <w:name w:val="xl22"/>
    <w:basedOn w:val="a"/>
    <w:qFormat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32"/>
      <w:szCs w:val="32"/>
    </w:rPr>
  </w:style>
  <w:style w:type="paragraph" w:styleId="ab">
    <w:name w:val="Balloon Text"/>
    <w:basedOn w:val="a"/>
    <w:link w:val="Char"/>
    <w:rsid w:val="009F61CE"/>
    <w:rPr>
      <w:sz w:val="18"/>
      <w:szCs w:val="18"/>
    </w:rPr>
  </w:style>
  <w:style w:type="character" w:customStyle="1" w:styleId="Char">
    <w:name w:val="批注框文本 Char"/>
    <w:basedOn w:val="a0"/>
    <w:link w:val="ab"/>
    <w:rsid w:val="009F61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142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52</cp:revision>
  <cp:lastPrinted>2022-05-27T07:37:00Z</cp:lastPrinted>
  <dcterms:created xsi:type="dcterms:W3CDTF">2022-05-26T10:54:00Z</dcterms:created>
  <dcterms:modified xsi:type="dcterms:W3CDTF">2022-05-31T02:23:00Z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4C6599A100BD4B6691905203B1CB3D21</vt:lpwstr>
  </property>
  <property fmtid="{D5CDD505-2E9C-101B-9397-08002B2CF9AE}" pid="4" name="KSOSaveFontToCloudKey">
    <vt:lpwstr>444478287_cloud</vt:lpwstr>
  </property>
</Properties>
</file>