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16" w:rsidRDefault="0045085C">
      <w:pPr>
        <w:widowControl/>
        <w:autoSpaceDN w:val="0"/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DA3416" w:rsidRDefault="00DA3416">
      <w:pPr>
        <w:widowControl/>
        <w:autoSpaceDN w:val="0"/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DA3416" w:rsidRDefault="0045085C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安徽省有扶贫开发任务的70个县</w:t>
      </w:r>
    </w:p>
    <w:p w:rsidR="00DA3416" w:rsidRDefault="0045085C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（市、区）一览表</w:t>
      </w:r>
    </w:p>
    <w:p w:rsidR="00DA3416" w:rsidRDefault="00DA3416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094"/>
        <w:gridCol w:w="4852"/>
      </w:tblGrid>
      <w:tr w:rsidR="00DA3416">
        <w:trPr>
          <w:trHeight w:val="508"/>
          <w:jc w:val="center"/>
        </w:trPr>
        <w:tc>
          <w:tcPr>
            <w:tcW w:w="3670" w:type="dxa"/>
            <w:gridSpan w:val="2"/>
            <w:vAlign w:val="center"/>
          </w:tcPr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  别</w:t>
            </w:r>
          </w:p>
        </w:tc>
        <w:tc>
          <w:tcPr>
            <w:tcW w:w="4852" w:type="dxa"/>
            <w:vAlign w:val="center"/>
          </w:tcPr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县（市、区）名单</w:t>
            </w:r>
          </w:p>
        </w:tc>
      </w:tr>
      <w:tr w:rsidR="00DA3416">
        <w:trPr>
          <w:trHeight w:val="1425"/>
          <w:jc w:val="center"/>
        </w:trPr>
        <w:tc>
          <w:tcPr>
            <w:tcW w:w="576" w:type="dxa"/>
            <w:vMerge w:val="restart"/>
            <w:vAlign w:val="center"/>
          </w:tcPr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国家级贫困县</w:t>
            </w:r>
          </w:p>
        </w:tc>
        <w:tc>
          <w:tcPr>
            <w:tcW w:w="3094" w:type="dxa"/>
            <w:vAlign w:val="center"/>
          </w:tcPr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国家连片特困地区大别山片区县12个</w:t>
            </w:r>
          </w:p>
        </w:tc>
        <w:tc>
          <w:tcPr>
            <w:tcW w:w="4852" w:type="dxa"/>
            <w:vAlign w:val="center"/>
          </w:tcPr>
          <w:p w:rsidR="00DA3416" w:rsidRDefault="0045085C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利辛县、颍上县、临泉县、阜南县、寿县、霍邱县、金寨县、望江县（不是国家扶贫开发工作重点县）、潜山县、太湖县、宿松县、岳西县。</w:t>
            </w:r>
          </w:p>
        </w:tc>
      </w:tr>
      <w:tr w:rsidR="00DA3416">
        <w:trPr>
          <w:trHeight w:val="1669"/>
          <w:jc w:val="center"/>
        </w:trPr>
        <w:tc>
          <w:tcPr>
            <w:tcW w:w="576" w:type="dxa"/>
            <w:vMerge/>
            <w:vAlign w:val="center"/>
          </w:tcPr>
          <w:p w:rsidR="00DA3416" w:rsidRDefault="00DA3416">
            <w:pPr>
              <w:jc w:val="center"/>
              <w:rPr>
                <w:szCs w:val="22"/>
              </w:rPr>
            </w:pPr>
          </w:p>
        </w:tc>
        <w:tc>
          <w:tcPr>
            <w:tcW w:w="3094" w:type="dxa"/>
            <w:vAlign w:val="center"/>
          </w:tcPr>
          <w:p w:rsidR="00DA3416" w:rsidRDefault="004508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大别山片区外</w:t>
            </w:r>
          </w:p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国家扶贫开发工作重点县（区）8个</w:t>
            </w:r>
          </w:p>
        </w:tc>
        <w:tc>
          <w:tcPr>
            <w:tcW w:w="4852" w:type="dxa"/>
            <w:vAlign w:val="center"/>
          </w:tcPr>
          <w:p w:rsidR="00DA3416" w:rsidRDefault="0045085C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砀山县、萧县、灵璧县、泗县、阜阳市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东区、六安市裕安区、舒城县、石台县。</w:t>
            </w:r>
          </w:p>
        </w:tc>
      </w:tr>
      <w:tr w:rsidR="00DA3416">
        <w:trPr>
          <w:trHeight w:val="1639"/>
          <w:jc w:val="center"/>
        </w:trPr>
        <w:tc>
          <w:tcPr>
            <w:tcW w:w="3670" w:type="dxa"/>
            <w:gridSpan w:val="2"/>
            <w:vAlign w:val="center"/>
          </w:tcPr>
          <w:p w:rsidR="00DA3416" w:rsidRDefault="004508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省扶贫开发工作</w:t>
            </w:r>
          </w:p>
          <w:p w:rsidR="00DA3416" w:rsidRDefault="004508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重点县（市、区）</w:t>
            </w:r>
          </w:p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11个</w:t>
            </w:r>
          </w:p>
        </w:tc>
        <w:tc>
          <w:tcPr>
            <w:tcW w:w="4852" w:type="dxa"/>
            <w:vAlign w:val="center"/>
          </w:tcPr>
          <w:p w:rsidR="00DA3416" w:rsidRDefault="0045085C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亳州市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城区、涡阳县、蒙城县、宿州市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桥区、怀远县、阜阳市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泉区、阜阳市颍州区、太和县、界首市、定远县、六安市金安区。</w:t>
            </w:r>
          </w:p>
        </w:tc>
      </w:tr>
      <w:tr w:rsidR="00DA3416">
        <w:trPr>
          <w:trHeight w:val="3495"/>
          <w:jc w:val="center"/>
        </w:trPr>
        <w:tc>
          <w:tcPr>
            <w:tcW w:w="3670" w:type="dxa"/>
            <w:gridSpan w:val="2"/>
            <w:vAlign w:val="center"/>
          </w:tcPr>
          <w:p w:rsidR="00DA3416" w:rsidRDefault="004508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非重点县（市、区）</w:t>
            </w:r>
          </w:p>
          <w:p w:rsidR="00DA3416" w:rsidRDefault="0045085C">
            <w:pPr>
              <w:jc w:val="center"/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39个</w:t>
            </w:r>
          </w:p>
        </w:tc>
        <w:tc>
          <w:tcPr>
            <w:tcW w:w="4852" w:type="dxa"/>
            <w:vAlign w:val="center"/>
          </w:tcPr>
          <w:p w:rsidR="00DA3416" w:rsidRDefault="0045085C">
            <w:pPr>
              <w:rPr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丰县、肥东县、肥西县、庐江县、巢湖市、濉溪县、五河县、固镇县、明光市、全椒县、来安县、凤阳县、凤台县、淮南市潘集区、毛集试验区、霍山县、叶集区（享受省扶贫开发工作重点县待遇）、和县、含山县、无为县、南陵县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宣城市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宣州区、郎溪县、泾县、绩溪县、旌德县、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池州市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贵池区、青阳县、东至县、安庆市宜秀区、怀宁县、桐城市、枞阳县、歙县、休宁县、祁门县、黄山市黄山区、黄山市徽州区、黟县。</w:t>
            </w:r>
          </w:p>
        </w:tc>
      </w:tr>
    </w:tbl>
    <w:p w:rsidR="00DA3416" w:rsidRDefault="00DA3416"/>
    <w:p w:rsidR="00DA3416" w:rsidRDefault="00DA3416">
      <w:bookmarkStart w:id="0" w:name="_GoBack"/>
      <w:bookmarkEnd w:id="0"/>
    </w:p>
    <w:sectPr w:rsidR="00DA3416">
      <w:footerReference w:type="default" r:id="rId8"/>
      <w:pgSz w:w="11906" w:h="16838"/>
      <w:pgMar w:top="2098" w:right="1474" w:bottom="1984" w:left="1587" w:header="851" w:footer="1587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47" w:rsidRDefault="004A2A47">
      <w:r>
        <w:separator/>
      </w:r>
    </w:p>
  </w:endnote>
  <w:endnote w:type="continuationSeparator" w:id="0">
    <w:p w:rsidR="004A2A47" w:rsidRDefault="004A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16" w:rsidRDefault="00DA34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47" w:rsidRDefault="004A2A47">
      <w:r>
        <w:separator/>
      </w:r>
    </w:p>
  </w:footnote>
  <w:footnote w:type="continuationSeparator" w:id="0">
    <w:p w:rsidR="004A2A47" w:rsidRDefault="004A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attachedTemplate r:id="rId1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654AA"/>
    <w:rsid w:val="00073DB5"/>
    <w:rsid w:val="00103E2B"/>
    <w:rsid w:val="0015190B"/>
    <w:rsid w:val="001C6F62"/>
    <w:rsid w:val="00262EBA"/>
    <w:rsid w:val="002B3F8A"/>
    <w:rsid w:val="002C2785"/>
    <w:rsid w:val="00316CA1"/>
    <w:rsid w:val="00380F07"/>
    <w:rsid w:val="00397F70"/>
    <w:rsid w:val="00415F71"/>
    <w:rsid w:val="0045085C"/>
    <w:rsid w:val="004A2A47"/>
    <w:rsid w:val="004C65A5"/>
    <w:rsid w:val="004D3D67"/>
    <w:rsid w:val="005B41E6"/>
    <w:rsid w:val="006C25D0"/>
    <w:rsid w:val="006C631E"/>
    <w:rsid w:val="006D16AC"/>
    <w:rsid w:val="006F27B4"/>
    <w:rsid w:val="0071558D"/>
    <w:rsid w:val="00727F67"/>
    <w:rsid w:val="00733D65"/>
    <w:rsid w:val="007B65D4"/>
    <w:rsid w:val="007F633D"/>
    <w:rsid w:val="008F0EC8"/>
    <w:rsid w:val="009F61CE"/>
    <w:rsid w:val="00A02323"/>
    <w:rsid w:val="00A2628B"/>
    <w:rsid w:val="00A35977"/>
    <w:rsid w:val="00AA49B9"/>
    <w:rsid w:val="00AD3967"/>
    <w:rsid w:val="00B71196"/>
    <w:rsid w:val="00BC4DCB"/>
    <w:rsid w:val="00C65C4D"/>
    <w:rsid w:val="00CB2EC2"/>
    <w:rsid w:val="00CB3DEF"/>
    <w:rsid w:val="00CF18D3"/>
    <w:rsid w:val="00D0796B"/>
    <w:rsid w:val="00DA3416"/>
    <w:rsid w:val="00E85008"/>
    <w:rsid w:val="00EF785E"/>
    <w:rsid w:val="00F42E14"/>
    <w:rsid w:val="00F60115"/>
    <w:rsid w:val="00F9044E"/>
    <w:rsid w:val="00FB0516"/>
    <w:rsid w:val="00FB17D6"/>
    <w:rsid w:val="00FF14A6"/>
    <w:rsid w:val="00FF3A0D"/>
    <w:rsid w:val="01642692"/>
    <w:rsid w:val="01716593"/>
    <w:rsid w:val="01913C00"/>
    <w:rsid w:val="01C165C9"/>
    <w:rsid w:val="06C666D2"/>
    <w:rsid w:val="070A2BEF"/>
    <w:rsid w:val="07F05395"/>
    <w:rsid w:val="07F83CC3"/>
    <w:rsid w:val="08856446"/>
    <w:rsid w:val="09B6476D"/>
    <w:rsid w:val="0A1D2890"/>
    <w:rsid w:val="0B307628"/>
    <w:rsid w:val="0BC270D3"/>
    <w:rsid w:val="0C4F2DDB"/>
    <w:rsid w:val="0CBA62D8"/>
    <w:rsid w:val="0E214F30"/>
    <w:rsid w:val="0E7370E4"/>
    <w:rsid w:val="0E8949E3"/>
    <w:rsid w:val="0F8D2548"/>
    <w:rsid w:val="0FAF158D"/>
    <w:rsid w:val="0FE11062"/>
    <w:rsid w:val="10B83852"/>
    <w:rsid w:val="10D57376"/>
    <w:rsid w:val="114202A3"/>
    <w:rsid w:val="123C292B"/>
    <w:rsid w:val="12A20864"/>
    <w:rsid w:val="12DD4BA2"/>
    <w:rsid w:val="13440293"/>
    <w:rsid w:val="137F032C"/>
    <w:rsid w:val="145066D0"/>
    <w:rsid w:val="14616105"/>
    <w:rsid w:val="14637ACF"/>
    <w:rsid w:val="18395784"/>
    <w:rsid w:val="185D4092"/>
    <w:rsid w:val="18E14395"/>
    <w:rsid w:val="197256A0"/>
    <w:rsid w:val="199504DE"/>
    <w:rsid w:val="19C44373"/>
    <w:rsid w:val="1B8E7170"/>
    <w:rsid w:val="1BC61FEE"/>
    <w:rsid w:val="1C954626"/>
    <w:rsid w:val="1D9C0EBB"/>
    <w:rsid w:val="1D9C16AE"/>
    <w:rsid w:val="21722380"/>
    <w:rsid w:val="21D557C9"/>
    <w:rsid w:val="21EA50E3"/>
    <w:rsid w:val="220A31E9"/>
    <w:rsid w:val="2392652F"/>
    <w:rsid w:val="24AF4871"/>
    <w:rsid w:val="26886FE9"/>
    <w:rsid w:val="270D1BF0"/>
    <w:rsid w:val="277E201C"/>
    <w:rsid w:val="28EE08FB"/>
    <w:rsid w:val="28F83E63"/>
    <w:rsid w:val="2AD21463"/>
    <w:rsid w:val="2B91251A"/>
    <w:rsid w:val="2BC80BA2"/>
    <w:rsid w:val="2D0C75E8"/>
    <w:rsid w:val="2F706A8A"/>
    <w:rsid w:val="2FAA425F"/>
    <w:rsid w:val="2FD62398"/>
    <w:rsid w:val="30B32877"/>
    <w:rsid w:val="30F65FBD"/>
    <w:rsid w:val="31F35EC2"/>
    <w:rsid w:val="326F5FEA"/>
    <w:rsid w:val="32A3415E"/>
    <w:rsid w:val="34956763"/>
    <w:rsid w:val="34C02A2B"/>
    <w:rsid w:val="34F94CAC"/>
    <w:rsid w:val="351F6366"/>
    <w:rsid w:val="35253538"/>
    <w:rsid w:val="35B17103"/>
    <w:rsid w:val="36BC6666"/>
    <w:rsid w:val="37B337B9"/>
    <w:rsid w:val="385D74F0"/>
    <w:rsid w:val="38C67DC1"/>
    <w:rsid w:val="38F322CB"/>
    <w:rsid w:val="3A9E4A9C"/>
    <w:rsid w:val="3B76787E"/>
    <w:rsid w:val="3B8F353D"/>
    <w:rsid w:val="3B981446"/>
    <w:rsid w:val="3DBA4B39"/>
    <w:rsid w:val="3E290968"/>
    <w:rsid w:val="3E70119D"/>
    <w:rsid w:val="3E76004C"/>
    <w:rsid w:val="3F100B73"/>
    <w:rsid w:val="3FFD65CA"/>
    <w:rsid w:val="416463C7"/>
    <w:rsid w:val="4286410F"/>
    <w:rsid w:val="42EB4EE6"/>
    <w:rsid w:val="462E18CA"/>
    <w:rsid w:val="47A45ADF"/>
    <w:rsid w:val="48765824"/>
    <w:rsid w:val="498F118A"/>
    <w:rsid w:val="4E144805"/>
    <w:rsid w:val="4E272DB9"/>
    <w:rsid w:val="508F6016"/>
    <w:rsid w:val="510D05E1"/>
    <w:rsid w:val="512D001E"/>
    <w:rsid w:val="5217672D"/>
    <w:rsid w:val="523F4627"/>
    <w:rsid w:val="526D038E"/>
    <w:rsid w:val="52C36054"/>
    <w:rsid w:val="53963C64"/>
    <w:rsid w:val="54142415"/>
    <w:rsid w:val="580775A6"/>
    <w:rsid w:val="590F28D2"/>
    <w:rsid w:val="5CAA76F0"/>
    <w:rsid w:val="5D3C1B28"/>
    <w:rsid w:val="5DC654AA"/>
    <w:rsid w:val="5EBB2D39"/>
    <w:rsid w:val="5EF36299"/>
    <w:rsid w:val="5EF83029"/>
    <w:rsid w:val="60161CBB"/>
    <w:rsid w:val="608B4C63"/>
    <w:rsid w:val="627F3F89"/>
    <w:rsid w:val="648B43A5"/>
    <w:rsid w:val="67A14775"/>
    <w:rsid w:val="68680B78"/>
    <w:rsid w:val="694C2EBA"/>
    <w:rsid w:val="6A260A6E"/>
    <w:rsid w:val="6A57013F"/>
    <w:rsid w:val="6AFC41C4"/>
    <w:rsid w:val="6B3C3D6D"/>
    <w:rsid w:val="6B6F4E19"/>
    <w:rsid w:val="6D535020"/>
    <w:rsid w:val="6DED1930"/>
    <w:rsid w:val="6F217578"/>
    <w:rsid w:val="6F3A5410"/>
    <w:rsid w:val="701709B1"/>
    <w:rsid w:val="70DE1B44"/>
    <w:rsid w:val="71075201"/>
    <w:rsid w:val="717B6729"/>
    <w:rsid w:val="71EC20E0"/>
    <w:rsid w:val="722667A0"/>
    <w:rsid w:val="728D57CF"/>
    <w:rsid w:val="72E65E69"/>
    <w:rsid w:val="739661AB"/>
    <w:rsid w:val="740E3224"/>
    <w:rsid w:val="767D5F6D"/>
    <w:rsid w:val="782172C4"/>
    <w:rsid w:val="7A436A97"/>
    <w:rsid w:val="7A4D2C87"/>
    <w:rsid w:val="7C0C6FD1"/>
    <w:rsid w:val="7DD04F7E"/>
    <w:rsid w:val="7E2F65B5"/>
    <w:rsid w:val="7F6C5388"/>
    <w:rsid w:val="7FA53781"/>
    <w:rsid w:val="7F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paragraph" w:styleId="ab">
    <w:name w:val="Balloon Text"/>
    <w:basedOn w:val="a"/>
    <w:link w:val="Char"/>
    <w:rsid w:val="009F61CE"/>
    <w:rPr>
      <w:sz w:val="18"/>
      <w:szCs w:val="18"/>
    </w:rPr>
  </w:style>
  <w:style w:type="character" w:customStyle="1" w:styleId="Char">
    <w:name w:val="批注框文本 Char"/>
    <w:basedOn w:val="a0"/>
    <w:link w:val="ab"/>
    <w:rsid w:val="009F61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paragraph" w:styleId="ab">
    <w:name w:val="Balloon Text"/>
    <w:basedOn w:val="a"/>
    <w:link w:val="Char"/>
    <w:rsid w:val="009F61CE"/>
    <w:rPr>
      <w:sz w:val="18"/>
      <w:szCs w:val="18"/>
    </w:rPr>
  </w:style>
  <w:style w:type="character" w:customStyle="1" w:styleId="Char">
    <w:name w:val="批注框文本 Char"/>
    <w:basedOn w:val="a0"/>
    <w:link w:val="ab"/>
    <w:rsid w:val="009F6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cp:lastPrinted>2022-05-27T07:37:00Z</cp:lastPrinted>
  <dcterms:created xsi:type="dcterms:W3CDTF">2022-05-26T10:54:00Z</dcterms:created>
  <dcterms:modified xsi:type="dcterms:W3CDTF">2022-05-31T02:17:00Z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4C6599A100BD4B6691905203B1CB3D21</vt:lpwstr>
  </property>
  <property fmtid="{D5CDD505-2E9C-101B-9397-08002B2CF9AE}" pid="4" name="KSOSaveFontToCloudKey">
    <vt:lpwstr>444478287_cloud</vt:lpwstr>
  </property>
</Properties>
</file>