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2E" w:rsidRDefault="004466BA">
      <w:pPr>
        <w:pageBreakBefore/>
        <w:spacing w:line="500" w:lineRule="exact"/>
        <w:rPr>
          <w:rFonts w:ascii="方正小标宋简体" w:eastAsia="黑体" w:hAnsi="宋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F22D2E" w:rsidRDefault="004466BA">
      <w:pPr>
        <w:spacing w:beforeLines="50" w:before="159"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安徽省2022届毕业生求职创业补贴申请表</w:t>
      </w:r>
    </w:p>
    <w:p w:rsidR="00F22D2E" w:rsidRDefault="004466BA">
      <w:pPr>
        <w:spacing w:beforeLines="50" w:before="159" w:line="5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（人工审核专用）</w:t>
      </w:r>
    </w:p>
    <w:p w:rsidR="00F22D2E" w:rsidRDefault="004466B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学校（院系）：                                           学号：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519"/>
        <w:gridCol w:w="887"/>
        <w:gridCol w:w="789"/>
        <w:gridCol w:w="1225"/>
        <w:gridCol w:w="831"/>
        <w:gridCol w:w="956"/>
        <w:gridCol w:w="1428"/>
      </w:tblGrid>
      <w:tr w:rsidR="00F22D2E" w:rsidTr="006E35BA">
        <w:trPr>
          <w:trHeight w:val="356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2D2E" w:rsidRDefault="004466BA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学生基本情况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名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F22D2E" w:rsidRDefault="004466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F22D2E" w:rsidTr="006E35BA">
        <w:trPr>
          <w:trHeight w:val="417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2E" w:rsidTr="006E35BA">
        <w:trPr>
          <w:trHeight w:val="43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2E" w:rsidTr="006E35BA">
        <w:trPr>
          <w:trHeight w:val="429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2E" w:rsidTr="006E35BA">
        <w:trPr>
          <w:trHeight w:val="434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2E" w:rsidTr="006E35BA">
        <w:trPr>
          <w:trHeight w:val="119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1.城乡居民最低生活保障家庭毕业生；2.贫困残疾人家庭毕业生；3.脱贫户（原建档立卡贫困户）、防返贫</w:t>
            </w:r>
            <w:proofErr w:type="gramStart"/>
            <w:r>
              <w:rPr>
                <w:rFonts w:ascii="宋体" w:hAnsi="宋体" w:hint="eastAsia"/>
                <w:sz w:val="24"/>
              </w:rPr>
              <w:t>检测户</w:t>
            </w:r>
            <w:proofErr w:type="gramEnd"/>
            <w:r>
              <w:rPr>
                <w:rFonts w:ascii="宋体" w:hAnsi="宋体" w:hint="eastAsia"/>
                <w:sz w:val="24"/>
              </w:rPr>
              <w:t>家庭毕业生；4.退</w:t>
            </w:r>
            <w:proofErr w:type="gramStart"/>
            <w:r>
              <w:rPr>
                <w:rFonts w:ascii="宋体" w:hAnsi="宋体" w:hint="eastAsia"/>
                <w:sz w:val="24"/>
              </w:rPr>
              <w:t>捕渔</w:t>
            </w:r>
            <w:proofErr w:type="gramEnd"/>
            <w:r>
              <w:rPr>
                <w:rFonts w:ascii="宋体" w:hAnsi="宋体" w:hint="eastAsia"/>
                <w:sz w:val="24"/>
              </w:rPr>
              <w:t>民家庭毕业生；5.获得国家助学贷款毕业生；6.残疾高校毕业生7.特困人员中的毕业生。（在相应的序号前打√）</w:t>
            </w:r>
          </w:p>
        </w:tc>
        <w:bookmarkStart w:id="0" w:name="_GoBack"/>
        <w:bookmarkEnd w:id="0"/>
      </w:tr>
      <w:tr w:rsidR="00F22D2E" w:rsidTr="006E35BA">
        <w:trPr>
          <w:trHeight w:val="437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2D2E" w:rsidTr="006E35BA">
        <w:trPr>
          <w:trHeight w:val="453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开户银行账号</w:t>
            </w:r>
          </w:p>
          <w:p w:rsidR="00F22D2E" w:rsidRDefault="004466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F22D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2D2E" w:rsidTr="006E35BA">
        <w:trPr>
          <w:cantSplit/>
          <w:trHeight w:val="1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2D2E" w:rsidRDefault="004466BA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学生申请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2E" w:rsidRDefault="00F22D2E">
            <w:pPr>
              <w:rPr>
                <w:rFonts w:ascii="宋体" w:hAnsi="宋体"/>
                <w:sz w:val="24"/>
              </w:rPr>
            </w:pPr>
          </w:p>
          <w:p w:rsidR="00F22D2E" w:rsidRDefault="004466BA">
            <w:pPr>
              <w:ind w:firstLineChars="294" w:firstLine="70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本人申报情况属实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申请领取求职创业补贴，请予批准。</w:t>
            </w:r>
          </w:p>
          <w:p w:rsidR="00F22D2E" w:rsidRDefault="00F22D2E">
            <w:pPr>
              <w:rPr>
                <w:rFonts w:ascii="宋体" w:hAnsi="宋体"/>
                <w:sz w:val="24"/>
              </w:rPr>
            </w:pPr>
          </w:p>
          <w:p w:rsidR="00F22D2E" w:rsidRDefault="004466BA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F22D2E" w:rsidTr="006E35BA">
        <w:trPr>
          <w:cantSplit/>
          <w:trHeight w:val="17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2D2E" w:rsidRDefault="004466BA">
            <w:pPr>
              <w:spacing w:line="300" w:lineRule="exact"/>
              <w:ind w:leftChars="54" w:left="113" w:right="113" w:firstLineChars="98" w:firstLine="26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所在学校意见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2E" w:rsidRDefault="00F22D2E">
            <w:pPr>
              <w:rPr>
                <w:rFonts w:ascii="宋体" w:hAnsi="宋体"/>
                <w:sz w:val="24"/>
              </w:rPr>
            </w:pPr>
          </w:p>
          <w:p w:rsidR="00F22D2E" w:rsidRDefault="00F22D2E">
            <w:pPr>
              <w:ind w:firstLineChars="150" w:firstLine="360"/>
              <w:rPr>
                <w:rFonts w:ascii="宋体" w:hAnsi="宋体"/>
                <w:sz w:val="24"/>
              </w:rPr>
            </w:pPr>
          </w:p>
          <w:p w:rsidR="00F22D2E" w:rsidRDefault="004466BA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该生填报情况属实，经公示无异议，同意上报。</w:t>
            </w:r>
          </w:p>
          <w:p w:rsidR="00F22D2E" w:rsidRDefault="00F22D2E">
            <w:pPr>
              <w:rPr>
                <w:rFonts w:ascii="宋体" w:hAnsi="宋体"/>
                <w:sz w:val="24"/>
              </w:rPr>
            </w:pPr>
          </w:p>
          <w:p w:rsidR="00F22D2E" w:rsidRDefault="004466BA">
            <w:pPr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学校公章</w:t>
            </w:r>
          </w:p>
          <w:p w:rsidR="00F22D2E" w:rsidRDefault="004466BA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  <w:tr w:rsidR="00F22D2E" w:rsidTr="006E35BA">
        <w:trPr>
          <w:cantSplit/>
          <w:trHeight w:val="190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2E" w:rsidRDefault="004466BA">
            <w:pPr>
              <w:spacing w:line="300" w:lineRule="exact"/>
              <w:ind w:leftChars="3" w:left="6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人力资源社会保障部门意见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2E" w:rsidRDefault="00F22D2E">
            <w:pPr>
              <w:rPr>
                <w:rFonts w:ascii="宋体" w:hAnsi="宋体"/>
                <w:spacing w:val="-4"/>
                <w:sz w:val="24"/>
              </w:rPr>
            </w:pPr>
          </w:p>
          <w:p w:rsidR="00F22D2E" w:rsidRDefault="004466BA">
            <w:pPr>
              <w:ind w:firstLineChars="200" w:firstLine="464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F22D2E" w:rsidRDefault="00F22D2E">
            <w:pPr>
              <w:rPr>
                <w:rFonts w:ascii="宋体" w:hAnsi="宋体"/>
                <w:spacing w:val="-4"/>
                <w:sz w:val="24"/>
              </w:rPr>
            </w:pPr>
          </w:p>
          <w:p w:rsidR="00F22D2E" w:rsidRDefault="00F22D2E">
            <w:pPr>
              <w:rPr>
                <w:rFonts w:ascii="宋体" w:hAnsi="宋体"/>
                <w:spacing w:val="-4"/>
                <w:sz w:val="24"/>
              </w:rPr>
            </w:pPr>
          </w:p>
          <w:p w:rsidR="00F22D2E" w:rsidRDefault="004466BA">
            <w:pPr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F22D2E" w:rsidRDefault="004466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F22D2E" w:rsidRDefault="00F22D2E" w:rsidP="00EB0A29">
      <w:pPr>
        <w:widowControl/>
        <w:snapToGrid w:val="0"/>
        <w:spacing w:line="580" w:lineRule="exact"/>
        <w:ind w:right="240"/>
        <w:rPr>
          <w:rFonts w:ascii="方正仿宋简体" w:eastAsia="方正仿宋简体" w:hAnsi="方正仿宋简体" w:cs="方正仿宋简体"/>
          <w:kern w:val="0"/>
          <w:sz w:val="36"/>
          <w:szCs w:val="36"/>
        </w:rPr>
      </w:pPr>
    </w:p>
    <w:sectPr w:rsidR="00F22D2E" w:rsidSect="006E35BA">
      <w:headerReference w:type="default" r:id="rId7"/>
      <w:footerReference w:type="default" r:id="rId8"/>
      <w:pgSz w:w="11906" w:h="16838"/>
      <w:pgMar w:top="1418" w:right="1474" w:bottom="1418" w:left="1588" w:header="851" w:footer="1588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04" w:rsidRDefault="00315604">
      <w:r>
        <w:separator/>
      </w:r>
    </w:p>
  </w:endnote>
  <w:endnote w:type="continuationSeparator" w:id="0">
    <w:p w:rsidR="00315604" w:rsidRDefault="0031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2E" w:rsidRDefault="004466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2D2E" w:rsidRDefault="004466BA">
                          <w:pPr>
                            <w:pStyle w:val="a3"/>
                            <w:rPr>
                              <w:rFonts w:ascii="仿宋" w:eastAsia="仿宋" w:hAnsi="仿宋" w:cs="仿宋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35BA">
                            <w:rPr>
                              <w:rFonts w:ascii="仿宋" w:eastAsia="仿宋" w:hAnsi="仿宋" w:cs="仿宋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22D2E" w:rsidRDefault="004466BA">
                    <w:pPr>
                      <w:pStyle w:val="a3"/>
                      <w:rPr>
                        <w:rFonts w:ascii="仿宋" w:eastAsia="仿宋" w:hAnsi="仿宋" w:cs="仿宋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6E35BA">
                      <w:rPr>
                        <w:rFonts w:ascii="仿宋" w:eastAsia="仿宋" w:hAnsi="仿宋" w:cs="仿宋"/>
                        <w:b/>
                        <w:bCs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04" w:rsidRDefault="00315604">
      <w:r>
        <w:separator/>
      </w:r>
    </w:p>
  </w:footnote>
  <w:footnote w:type="continuationSeparator" w:id="0">
    <w:p w:rsidR="00315604" w:rsidRDefault="00315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2E" w:rsidRDefault="00F22D2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bordersDoNotSurroundHeader/>
  <w:bordersDoNotSurroundFooter/>
  <w:proofState w:spelling="clean" w:grammar="clean"/>
  <w:attachedTemplate r:id="rId1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654AA"/>
    <w:rsid w:val="00315604"/>
    <w:rsid w:val="004466BA"/>
    <w:rsid w:val="006E35BA"/>
    <w:rsid w:val="008F0EC8"/>
    <w:rsid w:val="00CF18D3"/>
    <w:rsid w:val="00EB0A29"/>
    <w:rsid w:val="00F22D2E"/>
    <w:rsid w:val="01642692"/>
    <w:rsid w:val="01716593"/>
    <w:rsid w:val="01913C00"/>
    <w:rsid w:val="01C165C9"/>
    <w:rsid w:val="03934F70"/>
    <w:rsid w:val="05914715"/>
    <w:rsid w:val="06C666D2"/>
    <w:rsid w:val="070A2BEF"/>
    <w:rsid w:val="07F05395"/>
    <w:rsid w:val="07F67173"/>
    <w:rsid w:val="07F83CC3"/>
    <w:rsid w:val="08856446"/>
    <w:rsid w:val="09B6476D"/>
    <w:rsid w:val="0A1D2890"/>
    <w:rsid w:val="0B307628"/>
    <w:rsid w:val="0BC270D3"/>
    <w:rsid w:val="0BEF0DCB"/>
    <w:rsid w:val="0C4F2DDB"/>
    <w:rsid w:val="0CBA62D8"/>
    <w:rsid w:val="0E214F30"/>
    <w:rsid w:val="0E7370E4"/>
    <w:rsid w:val="0E8949E3"/>
    <w:rsid w:val="0F8D2548"/>
    <w:rsid w:val="0FAF158D"/>
    <w:rsid w:val="0FE11062"/>
    <w:rsid w:val="10B83852"/>
    <w:rsid w:val="10D57376"/>
    <w:rsid w:val="114202A3"/>
    <w:rsid w:val="123C292B"/>
    <w:rsid w:val="12A20864"/>
    <w:rsid w:val="12DD4BA2"/>
    <w:rsid w:val="130F3551"/>
    <w:rsid w:val="13440293"/>
    <w:rsid w:val="137E7A56"/>
    <w:rsid w:val="137F032C"/>
    <w:rsid w:val="145066D0"/>
    <w:rsid w:val="14616105"/>
    <w:rsid w:val="14637ACF"/>
    <w:rsid w:val="18395784"/>
    <w:rsid w:val="185D4092"/>
    <w:rsid w:val="18E14395"/>
    <w:rsid w:val="19445E36"/>
    <w:rsid w:val="197256A0"/>
    <w:rsid w:val="199504DE"/>
    <w:rsid w:val="19C44373"/>
    <w:rsid w:val="1A365CC7"/>
    <w:rsid w:val="1A457B79"/>
    <w:rsid w:val="1B8E7170"/>
    <w:rsid w:val="1BC61FEE"/>
    <w:rsid w:val="1C954626"/>
    <w:rsid w:val="1D9C0EBB"/>
    <w:rsid w:val="1D9C16AE"/>
    <w:rsid w:val="21722380"/>
    <w:rsid w:val="21D557C9"/>
    <w:rsid w:val="21EA50E3"/>
    <w:rsid w:val="220A31E9"/>
    <w:rsid w:val="2392652F"/>
    <w:rsid w:val="24AF4871"/>
    <w:rsid w:val="26886FE9"/>
    <w:rsid w:val="270D1BF0"/>
    <w:rsid w:val="277E201C"/>
    <w:rsid w:val="28EE08FB"/>
    <w:rsid w:val="28F83E63"/>
    <w:rsid w:val="29CA656D"/>
    <w:rsid w:val="2ACB7E54"/>
    <w:rsid w:val="2AD21463"/>
    <w:rsid w:val="2B91251A"/>
    <w:rsid w:val="2BC80BA2"/>
    <w:rsid w:val="2D0C75E8"/>
    <w:rsid w:val="2E237B4E"/>
    <w:rsid w:val="2E7F2EB0"/>
    <w:rsid w:val="2F706A8A"/>
    <w:rsid w:val="2FAA425F"/>
    <w:rsid w:val="2FD62398"/>
    <w:rsid w:val="309D65E8"/>
    <w:rsid w:val="30B32877"/>
    <w:rsid w:val="30F65FBD"/>
    <w:rsid w:val="31F35EC2"/>
    <w:rsid w:val="326F5FEA"/>
    <w:rsid w:val="32A3415E"/>
    <w:rsid w:val="34956763"/>
    <w:rsid w:val="34C02A2B"/>
    <w:rsid w:val="34F94CAC"/>
    <w:rsid w:val="351F6366"/>
    <w:rsid w:val="35253538"/>
    <w:rsid w:val="35B17103"/>
    <w:rsid w:val="36BC6666"/>
    <w:rsid w:val="37B337B9"/>
    <w:rsid w:val="385D74F0"/>
    <w:rsid w:val="38B9322C"/>
    <w:rsid w:val="38C67DC1"/>
    <w:rsid w:val="38D929A9"/>
    <w:rsid w:val="38F322CB"/>
    <w:rsid w:val="390C4CA2"/>
    <w:rsid w:val="3A7A54AC"/>
    <w:rsid w:val="3A9E4A9C"/>
    <w:rsid w:val="3B76787E"/>
    <w:rsid w:val="3B8F353D"/>
    <w:rsid w:val="3B981446"/>
    <w:rsid w:val="3D452245"/>
    <w:rsid w:val="3DBA4B39"/>
    <w:rsid w:val="3E290968"/>
    <w:rsid w:val="3E70119D"/>
    <w:rsid w:val="3E76004C"/>
    <w:rsid w:val="3E7760AE"/>
    <w:rsid w:val="3F100B73"/>
    <w:rsid w:val="3FFD65CA"/>
    <w:rsid w:val="416463C7"/>
    <w:rsid w:val="4286410F"/>
    <w:rsid w:val="42EB4EE6"/>
    <w:rsid w:val="462E18CA"/>
    <w:rsid w:val="47A45ADF"/>
    <w:rsid w:val="484722F0"/>
    <w:rsid w:val="48765824"/>
    <w:rsid w:val="498F118A"/>
    <w:rsid w:val="4C8F5C91"/>
    <w:rsid w:val="4D2F5A99"/>
    <w:rsid w:val="4E06685C"/>
    <w:rsid w:val="4E144805"/>
    <w:rsid w:val="4E272DB9"/>
    <w:rsid w:val="4E3111DB"/>
    <w:rsid w:val="508F6016"/>
    <w:rsid w:val="510D05E1"/>
    <w:rsid w:val="512D001E"/>
    <w:rsid w:val="51504F8F"/>
    <w:rsid w:val="5217672D"/>
    <w:rsid w:val="523F4627"/>
    <w:rsid w:val="526D038E"/>
    <w:rsid w:val="529D604F"/>
    <w:rsid w:val="52C36054"/>
    <w:rsid w:val="53144386"/>
    <w:rsid w:val="53963C64"/>
    <w:rsid w:val="54142415"/>
    <w:rsid w:val="54431922"/>
    <w:rsid w:val="580775A6"/>
    <w:rsid w:val="590F28D2"/>
    <w:rsid w:val="5AF25228"/>
    <w:rsid w:val="5C307F43"/>
    <w:rsid w:val="5CAA76F0"/>
    <w:rsid w:val="5CF270C8"/>
    <w:rsid w:val="5D3C1B28"/>
    <w:rsid w:val="5DC654AA"/>
    <w:rsid w:val="5EB550B9"/>
    <w:rsid w:val="5EBB2D39"/>
    <w:rsid w:val="5EF36299"/>
    <w:rsid w:val="5EF83029"/>
    <w:rsid w:val="5F565A43"/>
    <w:rsid w:val="60161CBB"/>
    <w:rsid w:val="608B4C63"/>
    <w:rsid w:val="627F3F89"/>
    <w:rsid w:val="648B43A5"/>
    <w:rsid w:val="65E85770"/>
    <w:rsid w:val="67A14775"/>
    <w:rsid w:val="68680B78"/>
    <w:rsid w:val="694C2EBA"/>
    <w:rsid w:val="69E51538"/>
    <w:rsid w:val="6A260A6E"/>
    <w:rsid w:val="6A3B025E"/>
    <w:rsid w:val="6A57013F"/>
    <w:rsid w:val="6A68701C"/>
    <w:rsid w:val="6AFC41C4"/>
    <w:rsid w:val="6B3C3D6D"/>
    <w:rsid w:val="6B4E7839"/>
    <w:rsid w:val="6B6F4E19"/>
    <w:rsid w:val="6D535020"/>
    <w:rsid w:val="6DED1930"/>
    <w:rsid w:val="6F217578"/>
    <w:rsid w:val="6F3A5410"/>
    <w:rsid w:val="6F531E42"/>
    <w:rsid w:val="701709B1"/>
    <w:rsid w:val="70DE1B44"/>
    <w:rsid w:val="70F63E1E"/>
    <w:rsid w:val="71075201"/>
    <w:rsid w:val="71363BAA"/>
    <w:rsid w:val="717B6729"/>
    <w:rsid w:val="71EC20E0"/>
    <w:rsid w:val="722667A0"/>
    <w:rsid w:val="728D57CF"/>
    <w:rsid w:val="72E65E69"/>
    <w:rsid w:val="739661AB"/>
    <w:rsid w:val="740E3224"/>
    <w:rsid w:val="767D5F6D"/>
    <w:rsid w:val="782172C4"/>
    <w:rsid w:val="7A436A97"/>
    <w:rsid w:val="7A4D2C87"/>
    <w:rsid w:val="7C0C6FD1"/>
    <w:rsid w:val="7DD04F7E"/>
    <w:rsid w:val="7E2F65B5"/>
    <w:rsid w:val="7F6C5388"/>
    <w:rsid w:val="7FA53781"/>
    <w:rsid w:val="7FF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111238-AB7B-462E-9274-26F974CD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2021-09-23T09:47:00Z</cp:lastPrinted>
  <dcterms:created xsi:type="dcterms:W3CDTF">2021-09-26T01:01:00Z</dcterms:created>
  <dcterms:modified xsi:type="dcterms:W3CDTF">2021-09-26T01:02:00Z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6D08B7040B0C42EA9F1FF346E6E7C2B0</vt:lpwstr>
  </property>
  <property fmtid="{D5CDD505-2E9C-101B-9397-08002B2CF9AE}" pid="4" name="KSOSaveFontToCloudKey">
    <vt:lpwstr>444478287_cloud</vt:lpwstr>
  </property>
</Properties>
</file>