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88" w:type="dxa"/>
        <w:jc w:val="center"/>
        <w:tblLook w:val="04A0" w:firstRow="1" w:lastRow="0" w:firstColumn="1" w:lastColumn="0" w:noHBand="0" w:noVBand="1"/>
      </w:tblPr>
      <w:tblGrid>
        <w:gridCol w:w="4938"/>
        <w:gridCol w:w="3585"/>
        <w:gridCol w:w="3420"/>
        <w:gridCol w:w="2745"/>
      </w:tblGrid>
      <w:tr w:rsidR="00885184">
        <w:trPr>
          <w:trHeight w:val="405"/>
          <w:jc w:val="center"/>
        </w:trPr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184" w:rsidRDefault="00D478A1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：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184" w:rsidRDefault="0088518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184" w:rsidRDefault="0088518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184" w:rsidRDefault="0088518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85184">
        <w:trPr>
          <w:trHeight w:val="960"/>
          <w:jc w:val="center"/>
        </w:trPr>
        <w:tc>
          <w:tcPr>
            <w:tcW w:w="1468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85184" w:rsidRDefault="00D478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bookmarkStart w:id="0" w:name="_GoBack"/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阜阳幼专师生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观看或会看“资助育人·大国工匠进校园”活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动统计表</w:t>
            </w:r>
            <w:bookmarkEnd w:id="0"/>
          </w:p>
        </w:tc>
      </w:tr>
      <w:tr w:rsidR="00885184">
        <w:trPr>
          <w:trHeight w:val="600"/>
          <w:jc w:val="center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184" w:rsidRDefault="00D478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学院名称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184" w:rsidRDefault="00D478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教师观看或回看人次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184" w:rsidRDefault="00D478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学生观看或回看人次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184" w:rsidRDefault="00D478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总参加人次</w:t>
            </w:r>
          </w:p>
        </w:tc>
      </w:tr>
      <w:tr w:rsidR="00885184">
        <w:trPr>
          <w:trHeight w:val="600"/>
          <w:jc w:val="center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184" w:rsidRDefault="0088518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184" w:rsidRDefault="0088518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184" w:rsidRDefault="0088518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184" w:rsidRDefault="0088518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885184">
        <w:trPr>
          <w:trHeight w:val="600"/>
          <w:jc w:val="center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184" w:rsidRDefault="0088518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184" w:rsidRDefault="0088518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184" w:rsidRDefault="0088518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184" w:rsidRDefault="0088518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885184">
        <w:trPr>
          <w:trHeight w:val="600"/>
          <w:jc w:val="center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5184" w:rsidRDefault="0088518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5184" w:rsidRDefault="0088518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5184" w:rsidRDefault="0088518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5184" w:rsidRDefault="0088518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85184">
        <w:trPr>
          <w:trHeight w:val="600"/>
          <w:jc w:val="center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5184" w:rsidRDefault="0088518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5184" w:rsidRDefault="0088518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5184" w:rsidRDefault="0088518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5184" w:rsidRDefault="0088518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85184">
        <w:trPr>
          <w:trHeight w:val="270"/>
          <w:jc w:val="center"/>
        </w:trPr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184" w:rsidRDefault="0088518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184" w:rsidRDefault="0088518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184" w:rsidRDefault="0088518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184" w:rsidRDefault="0088518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85184">
        <w:trPr>
          <w:trHeight w:val="420"/>
          <w:jc w:val="center"/>
        </w:trPr>
        <w:tc>
          <w:tcPr>
            <w:tcW w:w="8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184" w:rsidRDefault="00D478A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注：本表请于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点前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报学生处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（就业处）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184" w:rsidRDefault="0088518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184" w:rsidRDefault="0088518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85184">
        <w:trPr>
          <w:trHeight w:val="420"/>
          <w:jc w:val="center"/>
        </w:trPr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184" w:rsidRDefault="0088518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184" w:rsidRDefault="0088518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184" w:rsidRDefault="0088518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184" w:rsidRDefault="0088518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85184">
        <w:trPr>
          <w:trHeight w:val="420"/>
          <w:jc w:val="center"/>
        </w:trPr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184" w:rsidRDefault="00D478A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学院院长签字：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184" w:rsidRDefault="0088518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5184" w:rsidRDefault="00D478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资助管理员签字：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5184" w:rsidRDefault="0088518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85184">
        <w:trPr>
          <w:trHeight w:val="420"/>
          <w:jc w:val="center"/>
        </w:trPr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184" w:rsidRDefault="00D478A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（加盖学院公章）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184" w:rsidRDefault="0088518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184" w:rsidRDefault="00885184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184" w:rsidRDefault="00885184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85184">
        <w:trPr>
          <w:trHeight w:val="420"/>
          <w:jc w:val="center"/>
        </w:trPr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184" w:rsidRDefault="0088518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184" w:rsidRDefault="0088518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184" w:rsidRDefault="00D478A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184" w:rsidRDefault="0088518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885184" w:rsidRDefault="00885184">
      <w:pPr>
        <w:widowControl/>
        <w:snapToGrid w:val="0"/>
        <w:spacing w:line="580" w:lineRule="exact"/>
        <w:ind w:right="240"/>
        <w:rPr>
          <w:rFonts w:ascii="方正仿宋简体" w:eastAsia="方正仿宋简体" w:hAnsi="方正仿宋简体" w:cs="方正仿宋简体"/>
          <w:kern w:val="0"/>
          <w:sz w:val="36"/>
          <w:szCs w:val="36"/>
        </w:rPr>
        <w:sectPr w:rsidR="00885184">
          <w:headerReference w:type="default" r:id="rId7"/>
          <w:footerReference w:type="default" r:id="rId8"/>
          <w:pgSz w:w="16838" w:h="11906" w:orient="landscape"/>
          <w:pgMar w:top="1587" w:right="2098" w:bottom="1474" w:left="1984" w:header="851" w:footer="1587" w:gutter="0"/>
          <w:pgNumType w:fmt="numberInDash"/>
          <w:cols w:space="0"/>
          <w:docGrid w:type="lines" w:linePitch="318"/>
        </w:sectPr>
      </w:pPr>
    </w:p>
    <w:p w:rsidR="00885184" w:rsidRDefault="00885184">
      <w:pPr>
        <w:widowControl/>
        <w:snapToGrid w:val="0"/>
        <w:spacing w:line="580" w:lineRule="exact"/>
        <w:ind w:right="240"/>
        <w:rPr>
          <w:rFonts w:ascii="方正仿宋简体" w:eastAsia="方正仿宋简体" w:hAnsi="方正仿宋简体" w:cs="方正仿宋简体"/>
          <w:kern w:val="0"/>
          <w:sz w:val="36"/>
          <w:szCs w:val="36"/>
        </w:rPr>
      </w:pPr>
    </w:p>
    <w:tbl>
      <w:tblPr>
        <w:tblpPr w:leftFromText="181" w:rightFromText="181" w:vertAnchor="page" w:horzAnchor="page" w:tblpXSpec="center" w:tblpY="13831"/>
        <w:tblOverlap w:val="never"/>
        <w:tblW w:w="8845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885184">
        <w:trPr>
          <w:trHeight w:val="208"/>
          <w:jc w:val="center"/>
        </w:trPr>
        <w:tc>
          <w:tcPr>
            <w:tcW w:w="8845" w:type="dxa"/>
            <w:tcBorders>
              <w:top w:val="nil"/>
              <w:bottom w:val="single" w:sz="4" w:space="0" w:color="auto"/>
            </w:tcBorders>
          </w:tcPr>
          <w:p w:rsidR="00885184" w:rsidRDefault="00885184">
            <w:pPr>
              <w:rPr>
                <w:rFonts w:ascii="方正仿宋简体" w:eastAsia="方正仿宋简体"/>
                <w:sz w:val="6"/>
                <w:szCs w:val="10"/>
              </w:rPr>
            </w:pPr>
          </w:p>
        </w:tc>
      </w:tr>
      <w:tr w:rsidR="00885184">
        <w:trPr>
          <w:jc w:val="center"/>
        </w:trPr>
        <w:tc>
          <w:tcPr>
            <w:tcW w:w="8845" w:type="dxa"/>
          </w:tcPr>
          <w:p w:rsidR="00885184" w:rsidRDefault="00D478A1">
            <w:pPr>
              <w:rPr>
                <w:rFonts w:ascii="方正仿宋简体" w:eastAsia="方正仿宋简体"/>
                <w:sz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阜阳幼儿师范高等专科学校学生处（就业处）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</w:t>
            </w:r>
            <w:r>
              <w:rPr>
                <w:rFonts w:ascii="方正仿宋简体" w:eastAsia="方正仿宋简体" w:hint="eastAsia"/>
                <w:sz w:val="28"/>
              </w:rPr>
              <w:t xml:space="preserve"> </w:t>
            </w:r>
            <w:r>
              <w:rPr>
                <w:rFonts w:ascii="方正仿宋简体" w:eastAsia="方正仿宋简体" w:hint="eastAsia"/>
                <w:sz w:val="28"/>
              </w:rPr>
              <w:t>20</w:t>
            </w:r>
            <w:r>
              <w:rPr>
                <w:rFonts w:ascii="方正仿宋简体" w:eastAsia="方正仿宋简体" w:hint="eastAsia"/>
                <w:sz w:val="28"/>
              </w:rPr>
              <w:t>21</w:t>
            </w:r>
            <w:r>
              <w:rPr>
                <w:rFonts w:ascii="方正仿宋简体" w:eastAsia="方正仿宋简体" w:hint="eastAsia"/>
                <w:sz w:val="28"/>
              </w:rPr>
              <w:t>年</w:t>
            </w:r>
            <w:r>
              <w:rPr>
                <w:rFonts w:ascii="方正仿宋简体" w:eastAsia="方正仿宋简体" w:hint="eastAsia"/>
                <w:sz w:val="28"/>
              </w:rPr>
              <w:t>5</w:t>
            </w:r>
            <w:r>
              <w:rPr>
                <w:rFonts w:ascii="方正仿宋简体" w:eastAsia="方正仿宋简体" w:hint="eastAsia"/>
                <w:sz w:val="28"/>
              </w:rPr>
              <w:t>月</w:t>
            </w:r>
            <w:r>
              <w:rPr>
                <w:rFonts w:ascii="方正仿宋简体" w:eastAsia="方正仿宋简体" w:hint="eastAsia"/>
                <w:sz w:val="28"/>
              </w:rPr>
              <w:t>25</w:t>
            </w:r>
            <w:r>
              <w:rPr>
                <w:rFonts w:ascii="方正仿宋简体" w:eastAsia="方正仿宋简体" w:hint="eastAsia"/>
                <w:sz w:val="28"/>
              </w:rPr>
              <w:t>日印发</w:t>
            </w:r>
            <w:r>
              <w:rPr>
                <w:rFonts w:ascii="方正仿宋简体" w:eastAsia="方正仿宋简体" w:hint="eastAsia"/>
                <w:sz w:val="28"/>
              </w:rPr>
              <w:t xml:space="preserve"> </w:t>
            </w:r>
          </w:p>
        </w:tc>
      </w:tr>
    </w:tbl>
    <w:p w:rsidR="00885184" w:rsidRDefault="00885184">
      <w:pPr>
        <w:widowControl/>
        <w:snapToGrid w:val="0"/>
        <w:spacing w:line="580" w:lineRule="exact"/>
        <w:ind w:right="240"/>
        <w:rPr>
          <w:rFonts w:ascii="方正仿宋简体" w:eastAsia="方正仿宋简体" w:hAnsi="方正仿宋简体" w:cs="方正仿宋简体"/>
          <w:kern w:val="0"/>
          <w:sz w:val="36"/>
          <w:szCs w:val="36"/>
        </w:rPr>
      </w:pPr>
    </w:p>
    <w:sectPr w:rsidR="00885184">
      <w:footerReference w:type="default" r:id="rId9"/>
      <w:pgSz w:w="11906" w:h="16838"/>
      <w:pgMar w:top="2098" w:right="1474" w:bottom="1984" w:left="1587" w:header="851" w:footer="1587" w:gutter="0"/>
      <w:pgNumType w:fmt="numberInDash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8A1" w:rsidRDefault="00D478A1">
      <w:r>
        <w:separator/>
      </w:r>
    </w:p>
  </w:endnote>
  <w:endnote w:type="continuationSeparator" w:id="0">
    <w:p w:rsidR="00D478A1" w:rsidRDefault="00D4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184" w:rsidRDefault="00D478A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85184" w:rsidRDefault="00D478A1">
                          <w:pPr>
                            <w:pStyle w:val="a3"/>
                            <w:rPr>
                              <w:rFonts w:ascii="仿宋" w:eastAsia="仿宋" w:hAnsi="仿宋" w:cs="仿宋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13DD0">
                            <w:rPr>
                              <w:rFonts w:ascii="仿宋" w:eastAsia="仿宋" w:hAnsi="仿宋" w:cs="仿宋"/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" w:eastAsia="仿宋" w:hAnsi="仿宋" w:cs="仿宋" w:hint="eastAsia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885184" w:rsidRDefault="00D478A1">
                    <w:pPr>
                      <w:pStyle w:val="a3"/>
                      <w:rPr>
                        <w:rFonts w:ascii="仿宋" w:eastAsia="仿宋" w:hAnsi="仿宋" w:cs="仿宋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cs="仿宋" w:hint="eastAsia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213DD0">
                      <w:rPr>
                        <w:rFonts w:ascii="仿宋" w:eastAsia="仿宋" w:hAnsi="仿宋" w:cs="仿宋"/>
                        <w:b/>
                        <w:bCs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" w:eastAsia="仿宋" w:hAnsi="仿宋" w:cs="仿宋" w:hint="eastAsia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184" w:rsidRDefault="0088518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8A1" w:rsidRDefault="00D478A1">
      <w:r>
        <w:separator/>
      </w:r>
    </w:p>
  </w:footnote>
  <w:footnote w:type="continuationSeparator" w:id="0">
    <w:p w:rsidR="00D478A1" w:rsidRDefault="00D47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184" w:rsidRDefault="0088518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attachedTemplate r:id="rId1"/>
  <w:defaultTabStop w:val="420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C654AA"/>
    <w:rsid w:val="00213DD0"/>
    <w:rsid w:val="00885184"/>
    <w:rsid w:val="008F0EC8"/>
    <w:rsid w:val="00CF18D3"/>
    <w:rsid w:val="00D478A1"/>
    <w:rsid w:val="01642692"/>
    <w:rsid w:val="01716593"/>
    <w:rsid w:val="01913C00"/>
    <w:rsid w:val="01C165C9"/>
    <w:rsid w:val="06C666D2"/>
    <w:rsid w:val="070A2BEF"/>
    <w:rsid w:val="07F05395"/>
    <w:rsid w:val="07F83CC3"/>
    <w:rsid w:val="09B6476D"/>
    <w:rsid w:val="0A1D2890"/>
    <w:rsid w:val="0B307628"/>
    <w:rsid w:val="0C4F2DDB"/>
    <w:rsid w:val="0E214F30"/>
    <w:rsid w:val="0E7370E4"/>
    <w:rsid w:val="0F8D2548"/>
    <w:rsid w:val="0FAF158D"/>
    <w:rsid w:val="0FE11062"/>
    <w:rsid w:val="10B83852"/>
    <w:rsid w:val="10D57376"/>
    <w:rsid w:val="114202A3"/>
    <w:rsid w:val="123C292B"/>
    <w:rsid w:val="12A20864"/>
    <w:rsid w:val="12DD4BA2"/>
    <w:rsid w:val="13440293"/>
    <w:rsid w:val="137F032C"/>
    <w:rsid w:val="145066D0"/>
    <w:rsid w:val="14616105"/>
    <w:rsid w:val="14637ACF"/>
    <w:rsid w:val="18395784"/>
    <w:rsid w:val="185D4092"/>
    <w:rsid w:val="18E14395"/>
    <w:rsid w:val="197256A0"/>
    <w:rsid w:val="199504DE"/>
    <w:rsid w:val="19C44373"/>
    <w:rsid w:val="1B8E7170"/>
    <w:rsid w:val="1BC61FEE"/>
    <w:rsid w:val="1C954626"/>
    <w:rsid w:val="1D9C16AE"/>
    <w:rsid w:val="21722380"/>
    <w:rsid w:val="21D557C9"/>
    <w:rsid w:val="21EA50E3"/>
    <w:rsid w:val="220A31E9"/>
    <w:rsid w:val="2392652F"/>
    <w:rsid w:val="24AF4871"/>
    <w:rsid w:val="26886FE9"/>
    <w:rsid w:val="270D1BF0"/>
    <w:rsid w:val="277E201C"/>
    <w:rsid w:val="28EE08FB"/>
    <w:rsid w:val="28F83E63"/>
    <w:rsid w:val="2AD21463"/>
    <w:rsid w:val="2B91251A"/>
    <w:rsid w:val="2BC80BA2"/>
    <w:rsid w:val="2D0C75E8"/>
    <w:rsid w:val="2F706A8A"/>
    <w:rsid w:val="2FAA425F"/>
    <w:rsid w:val="2FD62398"/>
    <w:rsid w:val="30B32877"/>
    <w:rsid w:val="30F65FBD"/>
    <w:rsid w:val="31F35EC2"/>
    <w:rsid w:val="326F5FEA"/>
    <w:rsid w:val="32A3415E"/>
    <w:rsid w:val="34956763"/>
    <w:rsid w:val="34C02A2B"/>
    <w:rsid w:val="34F94CAC"/>
    <w:rsid w:val="351F6366"/>
    <w:rsid w:val="35253538"/>
    <w:rsid w:val="35B17103"/>
    <w:rsid w:val="36BC6666"/>
    <w:rsid w:val="385D74F0"/>
    <w:rsid w:val="38C67DC1"/>
    <w:rsid w:val="38F322CB"/>
    <w:rsid w:val="3A9E4A9C"/>
    <w:rsid w:val="3B76787E"/>
    <w:rsid w:val="3B8F353D"/>
    <w:rsid w:val="3B981446"/>
    <w:rsid w:val="3DBA4B39"/>
    <w:rsid w:val="3E290968"/>
    <w:rsid w:val="3E70119D"/>
    <w:rsid w:val="3E76004C"/>
    <w:rsid w:val="3F100B73"/>
    <w:rsid w:val="3FFD65CA"/>
    <w:rsid w:val="416463C7"/>
    <w:rsid w:val="4286410F"/>
    <w:rsid w:val="42EB4EE6"/>
    <w:rsid w:val="462E18CA"/>
    <w:rsid w:val="47A45ADF"/>
    <w:rsid w:val="48765824"/>
    <w:rsid w:val="498F118A"/>
    <w:rsid w:val="4E144805"/>
    <w:rsid w:val="4E272DB9"/>
    <w:rsid w:val="508F6016"/>
    <w:rsid w:val="510D05E1"/>
    <w:rsid w:val="512D001E"/>
    <w:rsid w:val="5217672D"/>
    <w:rsid w:val="523F4627"/>
    <w:rsid w:val="526D038E"/>
    <w:rsid w:val="52C36054"/>
    <w:rsid w:val="53963C64"/>
    <w:rsid w:val="54142415"/>
    <w:rsid w:val="580775A6"/>
    <w:rsid w:val="590F28D2"/>
    <w:rsid w:val="5CAA76F0"/>
    <w:rsid w:val="5D3C1B28"/>
    <w:rsid w:val="5DC654AA"/>
    <w:rsid w:val="5EBB2D39"/>
    <w:rsid w:val="5EF36299"/>
    <w:rsid w:val="5EF83029"/>
    <w:rsid w:val="60161CBB"/>
    <w:rsid w:val="608B4C63"/>
    <w:rsid w:val="627F3F89"/>
    <w:rsid w:val="648B43A5"/>
    <w:rsid w:val="67A14775"/>
    <w:rsid w:val="68680B78"/>
    <w:rsid w:val="694C2EBA"/>
    <w:rsid w:val="6A260A6E"/>
    <w:rsid w:val="6A57013F"/>
    <w:rsid w:val="6AFC41C4"/>
    <w:rsid w:val="6B6F4E19"/>
    <w:rsid w:val="6D535020"/>
    <w:rsid w:val="6F217578"/>
    <w:rsid w:val="6F3A5410"/>
    <w:rsid w:val="701709B1"/>
    <w:rsid w:val="70DE1B44"/>
    <w:rsid w:val="71075201"/>
    <w:rsid w:val="717B6729"/>
    <w:rsid w:val="71EC20E0"/>
    <w:rsid w:val="722667A0"/>
    <w:rsid w:val="728D57CF"/>
    <w:rsid w:val="72E65E69"/>
    <w:rsid w:val="739661AB"/>
    <w:rsid w:val="740E3224"/>
    <w:rsid w:val="767D5F6D"/>
    <w:rsid w:val="782172C4"/>
    <w:rsid w:val="7A436A97"/>
    <w:rsid w:val="7A4D2C87"/>
    <w:rsid w:val="7C0C6FD1"/>
    <w:rsid w:val="7DD04F7E"/>
    <w:rsid w:val="7E2F65B5"/>
    <w:rsid w:val="7F6C5388"/>
    <w:rsid w:val="7FA53781"/>
    <w:rsid w:val="7FF8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772624A-6E36-4834-B701-C780CC81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p0">
    <w:name w:val="p0"/>
    <w:basedOn w:val="a"/>
    <w:qFormat/>
    <w:pPr>
      <w:widowControl/>
    </w:pPr>
    <w:rPr>
      <w:kern w:val="0"/>
      <w:sz w:val="32"/>
      <w:szCs w:val="32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NormalCharacter">
    <w:name w:val="NormalCharacter"/>
    <w:semiHidden/>
    <w:qFormat/>
    <w:rPr>
      <w:rFonts w:eastAsia="方正仿宋_GBK"/>
      <w:kern w:val="2"/>
      <w:sz w:val="32"/>
      <w:szCs w:val="24"/>
      <w:lang w:val="en-US" w:eastAsia="zh-CN" w:bidi="ar-SA"/>
    </w:rPr>
  </w:style>
  <w:style w:type="paragraph" w:customStyle="1" w:styleId="Heading2">
    <w:name w:val="Heading2"/>
    <w:basedOn w:val="a"/>
    <w:next w:val="a"/>
    <w:qFormat/>
    <w:pPr>
      <w:keepNext/>
      <w:keepLines/>
      <w:spacing w:before="260" w:after="260" w:line="416" w:lineRule="auto"/>
      <w:textAlignment w:val="baseline"/>
    </w:pPr>
    <w:rPr>
      <w:rFonts w:ascii="Cambria" w:eastAsia="方正仿宋_GBK" w:hAnsi="Cambria" w:cs="Cambria"/>
      <w:b/>
      <w:bCs/>
    </w:rPr>
  </w:style>
  <w:style w:type="character" w:customStyle="1" w:styleId="font51">
    <w:name w:val="font51"/>
    <w:basedOn w:val="a0"/>
    <w:qFormat/>
    <w:rPr>
      <w:rFonts w:ascii="Calibri" w:hAnsi="Calibri" w:cs="Calibri"/>
      <w:color w:val="000000"/>
      <w:sz w:val="36"/>
      <w:szCs w:val="36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36"/>
      <w:szCs w:val="3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2</Pages>
  <Words>37</Words>
  <Characters>211</Characters>
  <Application>Microsoft Office Word</Application>
  <DocSecurity>0</DocSecurity>
  <Lines>1</Lines>
  <Paragraphs>1</Paragraphs>
  <ScaleCrop>false</ScaleCrop>
  <Company>Home</Company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</cp:revision>
  <cp:lastPrinted>2021-05-26T02:51:00Z</cp:lastPrinted>
  <dcterms:created xsi:type="dcterms:W3CDTF">2021-05-26T10:49:00Z</dcterms:created>
  <dcterms:modified xsi:type="dcterms:W3CDTF">2021-05-26T10:49:00Z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A0CEF77BC3AB48D89A3F784233B10386</vt:lpwstr>
  </property>
  <property fmtid="{D5CDD505-2E9C-101B-9397-08002B2CF9AE}" pid="4" name="KSOSaveFontToCloudKey">
    <vt:lpwstr>444478287_cloud</vt:lpwstr>
  </property>
</Properties>
</file>